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B07383" w14:textId="2B7796BD" w:rsidR="00215FB1" w:rsidRPr="006D51CF" w:rsidRDefault="001D1335" w:rsidP="00373395">
      <w:pPr>
        <w:pStyle w:val="Title"/>
        <w:ind w:left="-270"/>
        <w:jc w:val="center"/>
        <w:rPr>
          <w:rFonts w:ascii="Tahoma" w:hAnsi="Tahoma" w:cs="Tahoma"/>
          <w:sz w:val="40"/>
          <w:szCs w:val="40"/>
        </w:rPr>
      </w:pPr>
      <w:r w:rsidRPr="00CE29E0">
        <w:rPr>
          <w:rFonts w:ascii="Tahoma" w:hAnsi="Tahoma" w:cs="Tahoma"/>
          <w:sz w:val="32"/>
          <w:szCs w:val="32"/>
        </w:rPr>
        <w:t>North Carolina Council on</w:t>
      </w:r>
      <w:r w:rsidR="00373395">
        <w:rPr>
          <w:rFonts w:ascii="Tahoma" w:hAnsi="Tahoma" w:cs="Tahoma"/>
          <w:sz w:val="32"/>
          <w:szCs w:val="32"/>
        </w:rPr>
        <w:t xml:space="preserve"> </w:t>
      </w:r>
      <w:r w:rsidRPr="00CE29E0">
        <w:rPr>
          <w:rFonts w:ascii="Tahoma" w:hAnsi="Tahoma" w:cs="Tahoma"/>
          <w:sz w:val="32"/>
          <w:szCs w:val="32"/>
        </w:rPr>
        <w:t>Developmental Disabilities</w:t>
      </w:r>
    </w:p>
    <w:p w14:paraId="28C26EBA" w14:textId="57E50C4D" w:rsidR="00F57510" w:rsidRPr="00546923" w:rsidRDefault="007A14F7" w:rsidP="00E26FCB">
      <w:pPr>
        <w:pStyle w:val="Heading1"/>
        <w:spacing w:before="0" w:after="0"/>
        <w:rPr>
          <w:rFonts w:ascii="Arial" w:hAnsi="Arial"/>
          <w:color w:val="FF0000"/>
          <w:sz w:val="24"/>
          <w:szCs w:val="24"/>
        </w:rPr>
      </w:pPr>
      <w:r>
        <w:rPr>
          <w:rFonts w:ascii="Arial" w:hAnsi="Arial"/>
          <w:color w:val="FF0000"/>
          <w:sz w:val="24"/>
          <w:szCs w:val="24"/>
        </w:rPr>
        <w:t>FINAL</w:t>
      </w:r>
      <w:bookmarkStart w:id="0" w:name="_GoBack"/>
      <w:bookmarkEnd w:id="0"/>
    </w:p>
    <w:p w14:paraId="6C4C51A3" w14:textId="7CC92DF3" w:rsidR="00215FB1" w:rsidRDefault="00482B97" w:rsidP="00E26FCB">
      <w:pPr>
        <w:pStyle w:val="Heading1"/>
        <w:spacing w:before="0" w:after="0"/>
        <w:rPr>
          <w:rFonts w:ascii="Arial" w:hAnsi="Arial"/>
          <w:b w:val="0"/>
          <w:color w:val="FF0000"/>
          <w:sz w:val="22"/>
          <w:szCs w:val="22"/>
        </w:rPr>
      </w:pPr>
      <w:r w:rsidRPr="00054401">
        <w:rPr>
          <w:rFonts w:ascii="Arial" w:hAnsi="Arial"/>
          <w:sz w:val="24"/>
          <w:szCs w:val="24"/>
        </w:rPr>
        <w:t xml:space="preserve">Advocacy </w:t>
      </w:r>
      <w:r w:rsidR="001B37D4" w:rsidRPr="00054401">
        <w:rPr>
          <w:rFonts w:ascii="Arial" w:hAnsi="Arial"/>
          <w:sz w:val="24"/>
          <w:szCs w:val="24"/>
        </w:rPr>
        <w:t>Development</w:t>
      </w:r>
      <w:r w:rsidR="004A6717" w:rsidRPr="00054401">
        <w:rPr>
          <w:rFonts w:ascii="Arial" w:hAnsi="Arial"/>
          <w:sz w:val="24"/>
          <w:szCs w:val="24"/>
        </w:rPr>
        <w:t xml:space="preserve"> </w:t>
      </w:r>
      <w:r w:rsidR="003259F5" w:rsidRPr="00054401">
        <w:rPr>
          <w:rFonts w:ascii="Arial" w:hAnsi="Arial"/>
          <w:sz w:val="24"/>
          <w:szCs w:val="24"/>
        </w:rPr>
        <w:t xml:space="preserve">Committee </w:t>
      </w:r>
      <w:r w:rsidR="004A6717" w:rsidRPr="00054401">
        <w:rPr>
          <w:rFonts w:ascii="Arial" w:hAnsi="Arial"/>
          <w:sz w:val="24"/>
          <w:szCs w:val="24"/>
        </w:rPr>
        <w:t>Agenda</w:t>
      </w:r>
      <w:r w:rsidR="00947462" w:rsidRPr="00054401">
        <w:rPr>
          <w:rFonts w:ascii="Arial" w:hAnsi="Arial"/>
          <w:sz w:val="24"/>
          <w:szCs w:val="24"/>
        </w:rPr>
        <w:t xml:space="preserve"> </w:t>
      </w:r>
    </w:p>
    <w:p w14:paraId="1EB8DC32" w14:textId="31D93AC7" w:rsidR="003C54B1" w:rsidRPr="00B27627" w:rsidRDefault="00B27627" w:rsidP="003C54B1">
      <w:pPr>
        <w:rPr>
          <w:rFonts w:ascii="Arial" w:hAnsi="Arial" w:cs="Arial"/>
          <w:b/>
          <w:sz w:val="24"/>
        </w:rPr>
      </w:pPr>
      <w:r w:rsidRPr="00B27627">
        <w:rPr>
          <w:rFonts w:ascii="Arial" w:hAnsi="Arial" w:cs="Arial"/>
          <w:b/>
          <w:sz w:val="24"/>
        </w:rPr>
        <w:t>Wedne</w:t>
      </w:r>
      <w:r w:rsidR="00EE12B0" w:rsidRPr="00B27627">
        <w:rPr>
          <w:rFonts w:ascii="Arial" w:hAnsi="Arial" w:cs="Arial"/>
          <w:b/>
          <w:sz w:val="24"/>
        </w:rPr>
        <w:t xml:space="preserve">sday, </w:t>
      </w:r>
      <w:r w:rsidR="00E628A1" w:rsidRPr="00B27627">
        <w:rPr>
          <w:rFonts w:ascii="Arial" w:hAnsi="Arial" w:cs="Arial"/>
          <w:b/>
          <w:sz w:val="24"/>
        </w:rPr>
        <w:t>November 8</w:t>
      </w:r>
      <w:r w:rsidR="003C54B1" w:rsidRPr="00B27627">
        <w:rPr>
          <w:rFonts w:ascii="Arial" w:hAnsi="Arial" w:cs="Arial"/>
          <w:b/>
          <w:sz w:val="24"/>
        </w:rPr>
        <w:t>, 202</w:t>
      </w:r>
      <w:r w:rsidR="00D30986" w:rsidRPr="00B27627">
        <w:rPr>
          <w:rFonts w:ascii="Arial" w:hAnsi="Arial" w:cs="Arial"/>
          <w:b/>
          <w:sz w:val="24"/>
        </w:rPr>
        <w:t>3</w:t>
      </w:r>
    </w:p>
    <w:p w14:paraId="24C4DCD0" w14:textId="5DB57C53" w:rsidR="00A82443" w:rsidRPr="00B27627" w:rsidRDefault="00B27627" w:rsidP="003C54B1">
      <w:pPr>
        <w:rPr>
          <w:rFonts w:ascii="Arial" w:hAnsi="Arial" w:cs="Arial"/>
          <w:b/>
          <w:sz w:val="24"/>
        </w:rPr>
      </w:pPr>
      <w:r w:rsidRPr="00B27627">
        <w:rPr>
          <w:rFonts w:ascii="Arial" w:hAnsi="Arial" w:cs="Arial"/>
          <w:b/>
          <w:sz w:val="24"/>
        </w:rPr>
        <w:t>10:00</w:t>
      </w:r>
      <w:r w:rsidR="00F57510" w:rsidRPr="00B27627">
        <w:rPr>
          <w:rFonts w:ascii="Arial" w:hAnsi="Arial" w:cs="Arial"/>
          <w:b/>
          <w:sz w:val="24"/>
        </w:rPr>
        <w:t xml:space="preserve"> </w:t>
      </w:r>
      <w:r w:rsidR="007071E4" w:rsidRPr="00B27627">
        <w:rPr>
          <w:rFonts w:ascii="Arial" w:hAnsi="Arial" w:cs="Arial"/>
          <w:b/>
          <w:sz w:val="24"/>
        </w:rPr>
        <w:t>A</w:t>
      </w:r>
      <w:r w:rsidR="00F57510" w:rsidRPr="00B27627">
        <w:rPr>
          <w:rFonts w:ascii="Arial" w:hAnsi="Arial" w:cs="Arial"/>
          <w:b/>
          <w:sz w:val="24"/>
        </w:rPr>
        <w:t>M</w:t>
      </w:r>
      <w:r w:rsidR="00A82443" w:rsidRPr="00B27627">
        <w:rPr>
          <w:rFonts w:ascii="Arial" w:hAnsi="Arial" w:cs="Arial"/>
          <w:b/>
          <w:sz w:val="24"/>
        </w:rPr>
        <w:t xml:space="preserve"> </w:t>
      </w:r>
      <w:r w:rsidR="00F57510" w:rsidRPr="00B27627">
        <w:rPr>
          <w:rFonts w:ascii="Arial" w:hAnsi="Arial" w:cs="Arial"/>
          <w:b/>
          <w:sz w:val="24"/>
        </w:rPr>
        <w:t>–</w:t>
      </w:r>
      <w:r w:rsidR="00A82443" w:rsidRPr="00B27627">
        <w:rPr>
          <w:rFonts w:ascii="Arial" w:hAnsi="Arial" w:cs="Arial"/>
          <w:b/>
          <w:sz w:val="24"/>
        </w:rPr>
        <w:t xml:space="preserve"> </w:t>
      </w:r>
      <w:r w:rsidRPr="00B27627">
        <w:rPr>
          <w:rFonts w:ascii="Arial" w:hAnsi="Arial" w:cs="Arial"/>
          <w:b/>
          <w:sz w:val="24"/>
        </w:rPr>
        <w:t>1</w:t>
      </w:r>
      <w:r w:rsidR="001C7D0D" w:rsidRPr="00B27627">
        <w:rPr>
          <w:rFonts w:ascii="Arial" w:hAnsi="Arial" w:cs="Arial"/>
          <w:b/>
          <w:sz w:val="24"/>
        </w:rPr>
        <w:t>:</w:t>
      </w:r>
      <w:r w:rsidRPr="00B27627">
        <w:rPr>
          <w:rFonts w:ascii="Arial" w:hAnsi="Arial" w:cs="Arial"/>
          <w:b/>
          <w:sz w:val="24"/>
        </w:rPr>
        <w:t>0</w:t>
      </w:r>
      <w:r w:rsidR="007071E4" w:rsidRPr="00B27627">
        <w:rPr>
          <w:rFonts w:ascii="Arial" w:hAnsi="Arial" w:cs="Arial"/>
          <w:b/>
          <w:sz w:val="24"/>
        </w:rPr>
        <w:t>0</w:t>
      </w:r>
      <w:r w:rsidR="00F57510" w:rsidRPr="00B27627">
        <w:rPr>
          <w:rFonts w:ascii="Arial" w:hAnsi="Arial" w:cs="Arial"/>
          <w:b/>
          <w:sz w:val="24"/>
        </w:rPr>
        <w:t xml:space="preserve"> PM</w:t>
      </w:r>
    </w:p>
    <w:p w14:paraId="243C7C42" w14:textId="3174813C" w:rsidR="00747D0D" w:rsidRPr="00B27627" w:rsidRDefault="00097310" w:rsidP="00A82DBD">
      <w:pPr>
        <w:pStyle w:val="NormalWeb"/>
        <w:spacing w:before="0" w:beforeAutospacing="0" w:after="0" w:afterAutospacing="0"/>
        <w:rPr>
          <w:rStyle w:val="Hyperlink"/>
        </w:rPr>
      </w:pPr>
      <w:bookmarkStart w:id="1" w:name="_Hlk46485701"/>
      <w:r w:rsidRPr="00B27627">
        <w:rPr>
          <w:rFonts w:ascii="Arial" w:hAnsi="Arial" w:cs="Arial"/>
          <w:b/>
        </w:rPr>
        <w:t>Room</w:t>
      </w:r>
      <w:r w:rsidR="005C1399" w:rsidRPr="00B27627">
        <w:rPr>
          <w:rFonts w:ascii="Arial" w:hAnsi="Arial" w:cs="Arial"/>
          <w:b/>
        </w:rPr>
        <w:t>:</w:t>
      </w:r>
      <w:r w:rsidRPr="00B27627">
        <w:rPr>
          <w:rFonts w:ascii="Arial" w:hAnsi="Arial" w:cs="Arial"/>
          <w:b/>
        </w:rPr>
        <w:t xml:space="preserve"> </w:t>
      </w:r>
      <w:r w:rsidR="00B27627" w:rsidRPr="00B27627">
        <w:rPr>
          <w:rFonts w:ascii="Arial" w:hAnsi="Arial" w:cs="Arial"/>
          <w:b/>
        </w:rPr>
        <w:t>Bradford A</w:t>
      </w:r>
      <w:r w:rsidR="00747D0D" w:rsidRPr="00B27627">
        <w:rPr>
          <w:rFonts w:ascii="Arial" w:hAnsi="Arial" w:cs="Arial"/>
          <w:b/>
        </w:rPr>
        <w:t xml:space="preserve"> Room</w:t>
      </w:r>
      <w:r w:rsidRPr="00B27627">
        <w:rPr>
          <w:rFonts w:ascii="Arial" w:hAnsi="Arial" w:cs="Arial"/>
          <w:b/>
        </w:rPr>
        <w:t xml:space="preserve"> </w:t>
      </w:r>
      <w:r w:rsidR="000258AF" w:rsidRPr="00B27627">
        <w:rPr>
          <w:rFonts w:ascii="Arial" w:hAnsi="Arial" w:cs="Arial"/>
          <w:b/>
        </w:rPr>
        <w:t>and ZoomGov</w:t>
      </w:r>
      <w:r w:rsidR="003849B0" w:rsidRPr="00B27627">
        <w:rPr>
          <w:rFonts w:ascii="Arial" w:hAnsi="Arial" w:cs="Arial"/>
          <w:b/>
        </w:rPr>
        <w:t xml:space="preserve"> - </w:t>
      </w:r>
      <w:r w:rsidR="00E563C2" w:rsidRPr="00B27627">
        <w:rPr>
          <w:rFonts w:ascii="Arial" w:hAnsi="Arial" w:cs="Arial"/>
          <w:b/>
        </w:rPr>
        <w:t xml:space="preserve">Virtual Meeting </w:t>
      </w:r>
      <w:r w:rsidR="00542738" w:rsidRPr="00B27627">
        <w:rPr>
          <w:rFonts w:ascii="Arial" w:hAnsi="Arial" w:cs="Arial"/>
          <w:b/>
        </w:rPr>
        <w:t>Link</w:t>
      </w:r>
      <w:r w:rsidR="00B14822" w:rsidRPr="00B27627">
        <w:rPr>
          <w:rFonts w:ascii="Arial" w:hAnsi="Arial" w:cs="Arial"/>
          <w:b/>
        </w:rPr>
        <w:t xml:space="preserve">: </w:t>
      </w:r>
    </w:p>
    <w:p w14:paraId="41AF3818" w14:textId="65EEC871" w:rsidR="00410357" w:rsidRPr="00410357" w:rsidRDefault="00C05C49" w:rsidP="00A82DBD">
      <w:pPr>
        <w:pStyle w:val="NormalWeb"/>
        <w:spacing w:before="0" w:beforeAutospacing="0" w:after="0" w:afterAutospacing="0"/>
        <w:rPr>
          <w:rFonts w:ascii="Arial" w:hAnsi="Arial" w:cs="Arial"/>
          <w:b/>
          <w:highlight w:val="yellow"/>
        </w:rPr>
      </w:pPr>
      <w:hyperlink r:id="rId8" w:history="1">
        <w:r w:rsidR="00410357" w:rsidRPr="00410357">
          <w:rPr>
            <w:rStyle w:val="Hyperlink"/>
          </w:rPr>
          <w:t>https://www.zoomgov.com/j/1609790287?pwd=dkdSOWlkYWlVRzVYbWlGSnBzYTZKdz09</w:t>
        </w:r>
      </w:hyperlink>
    </w:p>
    <w:p w14:paraId="55CF1F3B" w14:textId="77AA3798" w:rsidR="009970AA" w:rsidRPr="00A82DBD" w:rsidRDefault="00542738" w:rsidP="00A82DBD">
      <w:pPr>
        <w:pStyle w:val="NormalWeb"/>
        <w:spacing w:before="0" w:beforeAutospacing="0" w:after="0" w:afterAutospacing="0"/>
      </w:pPr>
      <w:r w:rsidRPr="00410357">
        <w:rPr>
          <w:rFonts w:ascii="Arial" w:hAnsi="Arial" w:cs="Arial"/>
          <w:b/>
          <w:sz w:val="24"/>
          <w:szCs w:val="24"/>
        </w:rPr>
        <w:t>Virtual Meeting ID:</w:t>
      </w:r>
      <w:r w:rsidR="009970AA" w:rsidRPr="00410357">
        <w:rPr>
          <w:rFonts w:ascii="Arial" w:hAnsi="Arial" w:cs="Arial"/>
          <w:sz w:val="24"/>
          <w:szCs w:val="24"/>
        </w:rPr>
        <w:t xml:space="preserve"> </w:t>
      </w:r>
      <w:bookmarkEnd w:id="1"/>
      <w:r w:rsidR="00410357">
        <w:rPr>
          <w:sz w:val="27"/>
          <w:szCs w:val="27"/>
        </w:rPr>
        <w:t>160 979 0287</w:t>
      </w:r>
      <w:r w:rsidR="00A82DBD">
        <w:br/>
      </w:r>
    </w:p>
    <w:tbl>
      <w:tblPr>
        <w:tblStyle w:val="GridTable3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2962"/>
        <w:gridCol w:w="4238"/>
        <w:gridCol w:w="3600"/>
      </w:tblGrid>
      <w:tr w:rsidR="0056793B" w:rsidRPr="00054401" w14:paraId="4894EA7B" w14:textId="77777777" w:rsidTr="00DC12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62" w:type="dxa"/>
            <w:shd w:val="clear" w:color="auto" w:fill="auto"/>
          </w:tcPr>
          <w:p w14:paraId="105EF515" w14:textId="6916B9AD" w:rsidR="0056793B" w:rsidRPr="00433B01" w:rsidRDefault="0056793B" w:rsidP="00D228C2">
            <w:pPr>
              <w:pStyle w:val="Heading2"/>
              <w:outlineLvl w:val="1"/>
            </w:pPr>
          </w:p>
        </w:tc>
        <w:tc>
          <w:tcPr>
            <w:tcW w:w="4238" w:type="dxa"/>
            <w:shd w:val="clear" w:color="auto" w:fill="auto"/>
          </w:tcPr>
          <w:p w14:paraId="25ECDA42" w14:textId="0BA58E40" w:rsidR="0056793B" w:rsidRPr="002F2F58" w:rsidRDefault="0056793B" w:rsidP="00D22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0" w:type="dxa"/>
            <w:shd w:val="clear" w:color="auto" w:fill="auto"/>
          </w:tcPr>
          <w:p w14:paraId="0A7DCF3A" w14:textId="694ED689" w:rsidR="0056793B" w:rsidRPr="00054401" w:rsidRDefault="0056793B" w:rsidP="00D228C2">
            <w:pPr>
              <w:pStyle w:val="Location"/>
              <w:ind w:left="1233" w:right="-24" w:hanging="117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373395" w:rsidRPr="00054401" w14:paraId="31124BD4" w14:textId="77777777" w:rsidTr="00DC1242">
        <w:trPr>
          <w:trHeight w:val="57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62" w:type="dxa"/>
            <w:shd w:val="clear" w:color="auto" w:fill="auto"/>
          </w:tcPr>
          <w:p w14:paraId="71360565" w14:textId="1AB4B28F" w:rsidR="0056793B" w:rsidRPr="00054401" w:rsidRDefault="00270404" w:rsidP="00D228C2">
            <w:pPr>
              <w:pStyle w:val="Heading2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1</w:t>
            </w:r>
            <w:r w:rsidR="00B27627">
              <w:rPr>
                <w:rFonts w:ascii="Arial" w:hAnsi="Arial" w:cs="Arial"/>
                <w:color w:val="000000" w:themeColor="text1"/>
                <w:szCs w:val="22"/>
              </w:rPr>
              <w:t>0</w:t>
            </w:r>
            <w:r w:rsidR="0056793B" w:rsidRPr="00054401">
              <w:rPr>
                <w:rFonts w:ascii="Arial" w:hAnsi="Arial" w:cs="Arial"/>
                <w:color w:val="000000" w:themeColor="text1"/>
                <w:szCs w:val="22"/>
              </w:rPr>
              <w:t>:</w:t>
            </w:r>
            <w:r w:rsidR="00B27627">
              <w:rPr>
                <w:rFonts w:ascii="Arial" w:hAnsi="Arial" w:cs="Arial"/>
                <w:color w:val="000000" w:themeColor="text1"/>
                <w:szCs w:val="22"/>
              </w:rPr>
              <w:t>0</w:t>
            </w:r>
            <w:r>
              <w:rPr>
                <w:rFonts w:ascii="Arial" w:hAnsi="Arial" w:cs="Arial"/>
                <w:color w:val="000000" w:themeColor="text1"/>
                <w:szCs w:val="22"/>
              </w:rPr>
              <w:t>0</w:t>
            </w:r>
            <w:r w:rsidR="0056793B" w:rsidRPr="00054401">
              <w:rPr>
                <w:rFonts w:ascii="Arial" w:hAnsi="Arial" w:cs="Arial"/>
                <w:color w:val="000000" w:themeColor="text1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Cs w:val="22"/>
              </w:rPr>
              <w:t>a</w:t>
            </w:r>
            <w:r w:rsidR="0056793B" w:rsidRPr="00054401">
              <w:rPr>
                <w:rFonts w:ascii="Arial" w:hAnsi="Arial" w:cs="Arial"/>
                <w:color w:val="000000" w:themeColor="text1"/>
                <w:szCs w:val="22"/>
              </w:rPr>
              <w:t xml:space="preserve">.m. – </w:t>
            </w:r>
            <w:r>
              <w:rPr>
                <w:rFonts w:ascii="Arial" w:hAnsi="Arial" w:cs="Arial"/>
                <w:color w:val="000000" w:themeColor="text1"/>
                <w:szCs w:val="22"/>
              </w:rPr>
              <w:t>1</w:t>
            </w:r>
            <w:r w:rsidR="00B27627">
              <w:rPr>
                <w:rFonts w:ascii="Arial" w:hAnsi="Arial" w:cs="Arial"/>
                <w:color w:val="000000" w:themeColor="text1"/>
                <w:szCs w:val="22"/>
              </w:rPr>
              <w:t>0</w:t>
            </w:r>
            <w:r w:rsidR="0056793B">
              <w:rPr>
                <w:rFonts w:ascii="Arial" w:hAnsi="Arial" w:cs="Arial"/>
                <w:color w:val="000000" w:themeColor="text1"/>
                <w:szCs w:val="22"/>
              </w:rPr>
              <w:t>:</w:t>
            </w:r>
            <w:r w:rsidR="00B27627">
              <w:rPr>
                <w:rFonts w:ascii="Arial" w:hAnsi="Arial" w:cs="Arial"/>
                <w:color w:val="000000" w:themeColor="text1"/>
                <w:szCs w:val="22"/>
              </w:rPr>
              <w:t>0</w:t>
            </w:r>
            <w:r>
              <w:rPr>
                <w:rFonts w:ascii="Arial" w:hAnsi="Arial" w:cs="Arial"/>
                <w:color w:val="000000" w:themeColor="text1"/>
                <w:szCs w:val="22"/>
              </w:rPr>
              <w:t>5</w:t>
            </w:r>
            <w:r w:rsidR="0056793B" w:rsidRPr="00054401">
              <w:rPr>
                <w:rFonts w:ascii="Arial" w:hAnsi="Arial" w:cs="Arial"/>
                <w:color w:val="000000" w:themeColor="text1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Cs w:val="22"/>
              </w:rPr>
              <w:t>a</w:t>
            </w:r>
            <w:r w:rsidR="0056793B" w:rsidRPr="00054401">
              <w:rPr>
                <w:rFonts w:ascii="Arial" w:hAnsi="Arial" w:cs="Arial"/>
                <w:color w:val="000000" w:themeColor="text1"/>
                <w:szCs w:val="22"/>
              </w:rPr>
              <w:t>.m.</w:t>
            </w:r>
            <w:r w:rsidR="0056793B" w:rsidRPr="00054401">
              <w:rPr>
                <w:rFonts w:ascii="Arial" w:hAnsi="Arial" w:cs="Arial"/>
              </w:rPr>
              <w:t xml:space="preserve">             </w:t>
            </w:r>
          </w:p>
          <w:p w14:paraId="60106B4B" w14:textId="77777777" w:rsidR="0056793B" w:rsidRDefault="0056793B" w:rsidP="00D22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054401">
              <w:rPr>
                <w:rFonts w:ascii="Arial" w:hAnsi="Arial" w:cs="Arial"/>
              </w:rPr>
              <w:t xml:space="preserve"> minutes</w:t>
            </w:r>
          </w:p>
          <w:p w14:paraId="6EBA28B6" w14:textId="21DAC04F" w:rsidR="00302DCB" w:rsidRPr="00054401" w:rsidRDefault="00302DCB" w:rsidP="00D228C2">
            <w:pPr>
              <w:rPr>
                <w:rFonts w:ascii="Arial" w:hAnsi="Arial" w:cs="Arial"/>
              </w:rPr>
            </w:pPr>
          </w:p>
        </w:tc>
        <w:tc>
          <w:tcPr>
            <w:tcW w:w="4238" w:type="dxa"/>
            <w:shd w:val="clear" w:color="auto" w:fill="auto"/>
          </w:tcPr>
          <w:p w14:paraId="19D750EC" w14:textId="4DE889AC" w:rsidR="0056793B" w:rsidRDefault="0056793B" w:rsidP="00D228C2">
            <w:pPr>
              <w:pStyle w:val="Heading2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054401">
              <w:rPr>
                <w:rFonts w:ascii="Arial" w:hAnsi="Arial" w:cs="Arial"/>
                <w:szCs w:val="22"/>
              </w:rPr>
              <w:t xml:space="preserve">Welcome/Approval of </w:t>
            </w:r>
            <w:r w:rsidR="00E628A1">
              <w:rPr>
                <w:rFonts w:ascii="Arial" w:hAnsi="Arial" w:cs="Arial"/>
                <w:szCs w:val="22"/>
              </w:rPr>
              <w:t>August</w:t>
            </w:r>
            <w:r w:rsidR="002640DC">
              <w:rPr>
                <w:rFonts w:ascii="Arial" w:hAnsi="Arial" w:cs="Arial"/>
                <w:szCs w:val="22"/>
              </w:rPr>
              <w:t xml:space="preserve"> </w:t>
            </w:r>
            <w:r w:rsidRPr="00054401">
              <w:rPr>
                <w:rFonts w:ascii="Arial" w:hAnsi="Arial" w:cs="Arial"/>
                <w:szCs w:val="22"/>
              </w:rPr>
              <w:t>Minutes</w:t>
            </w:r>
          </w:p>
          <w:p w14:paraId="2FB60ADA" w14:textId="099830D9" w:rsidR="0056793B" w:rsidRPr="00E95A42" w:rsidRDefault="00097310" w:rsidP="00D22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</w:rPr>
            </w:pPr>
            <w:r w:rsidRPr="00331CBA">
              <w:rPr>
                <w:i/>
                <w:iCs/>
              </w:rPr>
              <w:t xml:space="preserve">In </w:t>
            </w:r>
            <w:r w:rsidR="00B27627" w:rsidRPr="00B27627">
              <w:rPr>
                <w:i/>
                <w:iCs/>
              </w:rPr>
              <w:t>Bradford A</w:t>
            </w:r>
            <w:r w:rsidR="00270404" w:rsidRPr="00B27627">
              <w:rPr>
                <w:i/>
                <w:iCs/>
              </w:rPr>
              <w:t xml:space="preserve"> Room</w:t>
            </w:r>
            <w:r w:rsidRPr="00331CBA">
              <w:rPr>
                <w:i/>
                <w:iCs/>
              </w:rPr>
              <w:t xml:space="preserve"> </w:t>
            </w:r>
            <w:r w:rsidR="0056793B" w:rsidRPr="00AA0634">
              <w:rPr>
                <w:i/>
                <w:iCs/>
              </w:rPr>
              <w:t>&amp; ADC ZoomGov LINK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0" w:type="dxa"/>
            <w:shd w:val="clear" w:color="auto" w:fill="auto"/>
          </w:tcPr>
          <w:p w14:paraId="75CB0B62" w14:textId="467E2E85" w:rsidR="0056793B" w:rsidRPr="00054401" w:rsidRDefault="0062669C" w:rsidP="00D228C2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Aldea LaParr, Chair</w:t>
            </w:r>
          </w:p>
        </w:tc>
      </w:tr>
      <w:tr w:rsidR="00373395" w:rsidRPr="00054401" w14:paraId="7EC8CD68" w14:textId="77777777" w:rsidTr="00DC12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62" w:type="dxa"/>
            <w:shd w:val="clear" w:color="auto" w:fill="auto"/>
          </w:tcPr>
          <w:p w14:paraId="41F2F0C9" w14:textId="2C5953CE" w:rsidR="0056793B" w:rsidRPr="00054401" w:rsidRDefault="00270404" w:rsidP="00D228C2">
            <w:pPr>
              <w:pStyle w:val="Heading2"/>
              <w:outlineLvl w:val="1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1</w:t>
            </w:r>
            <w:r w:rsidR="00B27627">
              <w:rPr>
                <w:rFonts w:ascii="Arial" w:hAnsi="Arial" w:cs="Arial"/>
                <w:color w:val="000000" w:themeColor="text1"/>
                <w:szCs w:val="22"/>
              </w:rPr>
              <w:t>0</w:t>
            </w:r>
            <w:r w:rsidR="0056793B" w:rsidRPr="00054401">
              <w:rPr>
                <w:rFonts w:ascii="Arial" w:hAnsi="Arial" w:cs="Arial"/>
                <w:color w:val="000000" w:themeColor="text1"/>
                <w:szCs w:val="22"/>
              </w:rPr>
              <w:t>:</w:t>
            </w:r>
            <w:r w:rsidR="00B27627">
              <w:rPr>
                <w:rFonts w:ascii="Arial" w:hAnsi="Arial" w:cs="Arial"/>
                <w:color w:val="000000" w:themeColor="text1"/>
                <w:szCs w:val="22"/>
              </w:rPr>
              <w:t>0</w:t>
            </w:r>
            <w:r>
              <w:rPr>
                <w:rFonts w:ascii="Arial" w:hAnsi="Arial" w:cs="Arial"/>
                <w:color w:val="000000" w:themeColor="text1"/>
                <w:szCs w:val="22"/>
              </w:rPr>
              <w:t>5</w:t>
            </w:r>
            <w:r w:rsidR="0056793B" w:rsidRPr="00054401">
              <w:rPr>
                <w:rFonts w:ascii="Arial" w:hAnsi="Arial" w:cs="Arial"/>
                <w:color w:val="000000" w:themeColor="text1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Cs w:val="22"/>
              </w:rPr>
              <w:t>a</w:t>
            </w:r>
            <w:r w:rsidR="0056793B" w:rsidRPr="00054401">
              <w:rPr>
                <w:rFonts w:ascii="Arial" w:hAnsi="Arial" w:cs="Arial"/>
                <w:color w:val="000000" w:themeColor="text1"/>
                <w:szCs w:val="22"/>
              </w:rPr>
              <w:t xml:space="preserve">.m. – </w:t>
            </w:r>
            <w:r>
              <w:rPr>
                <w:rFonts w:ascii="Arial" w:hAnsi="Arial" w:cs="Arial"/>
                <w:color w:val="000000" w:themeColor="text1"/>
                <w:szCs w:val="22"/>
              </w:rPr>
              <w:t>1</w:t>
            </w:r>
            <w:r w:rsidR="00B27627">
              <w:rPr>
                <w:rFonts w:ascii="Arial" w:hAnsi="Arial" w:cs="Arial"/>
                <w:color w:val="000000" w:themeColor="text1"/>
                <w:szCs w:val="22"/>
              </w:rPr>
              <w:t>1</w:t>
            </w:r>
            <w:r w:rsidR="0056793B" w:rsidRPr="00054401">
              <w:rPr>
                <w:rFonts w:ascii="Arial" w:hAnsi="Arial" w:cs="Arial"/>
                <w:color w:val="000000" w:themeColor="text1"/>
                <w:szCs w:val="22"/>
              </w:rPr>
              <w:t>:</w:t>
            </w:r>
            <w:r w:rsidR="00B27627">
              <w:rPr>
                <w:rFonts w:ascii="Arial" w:hAnsi="Arial" w:cs="Arial"/>
                <w:color w:val="000000" w:themeColor="text1"/>
                <w:szCs w:val="22"/>
              </w:rPr>
              <w:t>1</w:t>
            </w:r>
            <w:r w:rsidR="00DC1242">
              <w:rPr>
                <w:rFonts w:ascii="Arial" w:hAnsi="Arial" w:cs="Arial"/>
                <w:color w:val="000000" w:themeColor="text1"/>
                <w:szCs w:val="22"/>
              </w:rPr>
              <w:t>0</w:t>
            </w:r>
            <w:r w:rsidR="00D22747">
              <w:rPr>
                <w:rFonts w:ascii="Arial" w:hAnsi="Arial" w:cs="Arial"/>
                <w:color w:val="000000" w:themeColor="text1"/>
                <w:szCs w:val="22"/>
              </w:rPr>
              <w:t>a</w:t>
            </w:r>
            <w:r w:rsidR="0056793B" w:rsidRPr="00054401">
              <w:rPr>
                <w:rFonts w:ascii="Arial" w:hAnsi="Arial" w:cs="Arial"/>
                <w:color w:val="000000" w:themeColor="text1"/>
                <w:szCs w:val="22"/>
              </w:rPr>
              <w:t>.m.</w:t>
            </w:r>
            <w:r w:rsidR="0056793B" w:rsidRPr="00054401">
              <w:rPr>
                <w:rFonts w:ascii="Arial" w:hAnsi="Arial" w:cs="Arial"/>
                <w:color w:val="000000" w:themeColor="text1"/>
              </w:rPr>
              <w:t xml:space="preserve">          </w:t>
            </w:r>
          </w:p>
        </w:tc>
        <w:tc>
          <w:tcPr>
            <w:tcW w:w="4238" w:type="dxa"/>
            <w:shd w:val="clear" w:color="auto" w:fill="auto"/>
          </w:tcPr>
          <w:p w14:paraId="200C336D" w14:textId="6E8DC260" w:rsidR="0056793B" w:rsidRPr="00054401" w:rsidRDefault="00A87B71" w:rsidP="00D228C2">
            <w:pPr>
              <w:pStyle w:val="ListParagraph"/>
              <w:ind w:left="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Initiatives Updates</w:t>
            </w:r>
            <w:r w:rsidRPr="002640DC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0" w:type="dxa"/>
            <w:shd w:val="clear" w:color="auto" w:fill="auto"/>
          </w:tcPr>
          <w:p w14:paraId="0F1D9F5D" w14:textId="1CE4A59F" w:rsidR="0056793B" w:rsidRPr="00054401" w:rsidRDefault="0056793B" w:rsidP="00D228C2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D228C2" w:rsidRPr="00054401" w14:paraId="4A2C9DD8" w14:textId="77777777" w:rsidTr="00DC1242">
        <w:trPr>
          <w:trHeight w:val="2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62" w:type="dxa"/>
            <w:shd w:val="clear" w:color="auto" w:fill="auto"/>
          </w:tcPr>
          <w:p w14:paraId="1831EBED" w14:textId="139D124C" w:rsidR="00D228C2" w:rsidRPr="00B27627" w:rsidRDefault="00B27627" w:rsidP="00D228C2">
            <w:pPr>
              <w:pStyle w:val="Heading2"/>
              <w:outlineLvl w:val="1"/>
              <w:rPr>
                <w:rFonts w:ascii="Arial" w:hAnsi="Arial" w:cs="Arial"/>
                <w:b w:val="0"/>
                <w:sz w:val="18"/>
                <w:szCs w:val="18"/>
              </w:rPr>
            </w:pPr>
            <w:r w:rsidRPr="00B27627">
              <w:rPr>
                <w:rFonts w:ascii="Arial" w:hAnsi="Arial" w:cs="Arial"/>
                <w:b w:val="0"/>
                <w:bCs/>
                <w:sz w:val="18"/>
                <w:szCs w:val="18"/>
              </w:rPr>
              <w:t>10</w:t>
            </w:r>
            <w:r w:rsidR="00D228C2" w:rsidRPr="00B27627">
              <w:rPr>
                <w:rFonts w:ascii="Arial" w:hAnsi="Arial" w:cs="Arial"/>
                <w:b w:val="0"/>
                <w:sz w:val="18"/>
                <w:szCs w:val="18"/>
              </w:rPr>
              <w:t xml:space="preserve"> minutes</w:t>
            </w:r>
            <w:r w:rsidRPr="00B27627">
              <w:rPr>
                <w:rFonts w:ascii="Arial" w:hAnsi="Arial" w:cs="Arial"/>
                <w:b w:val="0"/>
                <w:sz w:val="18"/>
                <w:szCs w:val="18"/>
              </w:rPr>
              <w:t xml:space="preserve"> (10:15)</w:t>
            </w:r>
          </w:p>
          <w:p w14:paraId="4F465EBD" w14:textId="5655D94A" w:rsidR="00B27627" w:rsidRPr="00B27627" w:rsidRDefault="00B27627" w:rsidP="00B27627">
            <w:pPr>
              <w:rPr>
                <w:rFonts w:ascii="Arial" w:hAnsi="Arial" w:cs="Arial"/>
                <w:sz w:val="18"/>
                <w:szCs w:val="18"/>
              </w:rPr>
            </w:pPr>
            <w:r w:rsidRPr="00B27627">
              <w:rPr>
                <w:rFonts w:ascii="Arial" w:hAnsi="Arial" w:cs="Arial"/>
                <w:sz w:val="18"/>
                <w:szCs w:val="18"/>
              </w:rPr>
              <w:t>15 minutes (10:30)</w:t>
            </w:r>
          </w:p>
        </w:tc>
        <w:tc>
          <w:tcPr>
            <w:tcW w:w="4238" w:type="dxa"/>
            <w:shd w:val="clear" w:color="auto" w:fill="auto"/>
          </w:tcPr>
          <w:p w14:paraId="5B033D46" w14:textId="0C836833" w:rsidR="00D228C2" w:rsidRDefault="00B27627" w:rsidP="00D228C2">
            <w:pPr>
              <w:pStyle w:val="Heading2"/>
              <w:numPr>
                <w:ilvl w:val="0"/>
                <w:numId w:val="33"/>
              </w:numPr>
              <w:ind w:left="43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Cs w:val="22"/>
              </w:rPr>
            </w:pPr>
            <w:r>
              <w:rPr>
                <w:rFonts w:ascii="Arial" w:hAnsi="Arial" w:cs="Arial"/>
                <w:b w:val="0"/>
                <w:szCs w:val="22"/>
              </w:rPr>
              <w:t xml:space="preserve">a. </w:t>
            </w:r>
            <w:r w:rsidR="00E628A1" w:rsidRPr="00E628A1">
              <w:rPr>
                <w:rFonts w:ascii="Arial" w:hAnsi="Arial" w:cs="Arial"/>
                <w:b w:val="0"/>
                <w:szCs w:val="22"/>
              </w:rPr>
              <w:t>ALP-NC</w:t>
            </w:r>
            <w:r>
              <w:rPr>
                <w:rFonts w:ascii="Arial" w:hAnsi="Arial" w:cs="Arial"/>
                <w:b w:val="0"/>
                <w:szCs w:val="22"/>
              </w:rPr>
              <w:t xml:space="preserve"> (CCL) </w:t>
            </w:r>
          </w:p>
          <w:p w14:paraId="59AD538C" w14:textId="3D30EF11" w:rsidR="00B27627" w:rsidRPr="00B27627" w:rsidRDefault="00B27627" w:rsidP="00B27627">
            <w:pPr>
              <w:pStyle w:val="ListParagraph"/>
              <w:numPr>
                <w:ilvl w:val="0"/>
                <w:numId w:val="33"/>
              </w:numPr>
              <w:ind w:left="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27627">
              <w:rPr>
                <w:rFonts w:ascii="Arial" w:hAnsi="Arial" w:cs="Arial"/>
                <w:sz w:val="22"/>
                <w:szCs w:val="22"/>
              </w:rPr>
              <w:t>b.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27627">
              <w:rPr>
                <w:rFonts w:ascii="Arial" w:hAnsi="Arial" w:cs="Arial"/>
                <w:sz w:val="22"/>
                <w:szCs w:val="22"/>
              </w:rPr>
              <w:t xml:space="preserve">ALP-NC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0" w:type="dxa"/>
            <w:shd w:val="clear" w:color="auto" w:fill="auto"/>
          </w:tcPr>
          <w:p w14:paraId="3EBFC03C" w14:textId="77777777" w:rsidR="00B27627" w:rsidRDefault="00B27627" w:rsidP="00D228C2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Talley Wells, NCCDD Staff</w:t>
            </w:r>
          </w:p>
          <w:p w14:paraId="696B085C" w14:textId="4954369B" w:rsidR="00D228C2" w:rsidRPr="00C6128B" w:rsidRDefault="00E628A1" w:rsidP="00D228C2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Kelly Woodall, Co-Coordinator</w:t>
            </w:r>
          </w:p>
        </w:tc>
      </w:tr>
      <w:tr w:rsidR="0062669C" w:rsidRPr="00054401" w14:paraId="76BE587F" w14:textId="77777777" w:rsidTr="00DC12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62" w:type="dxa"/>
            <w:shd w:val="clear" w:color="auto" w:fill="auto"/>
          </w:tcPr>
          <w:p w14:paraId="1ADB1E95" w14:textId="75393905" w:rsidR="0062669C" w:rsidRPr="00B27627" w:rsidRDefault="00E628A1" w:rsidP="00D228C2">
            <w:pPr>
              <w:pStyle w:val="Heading2"/>
              <w:outlineLvl w:val="1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B27627">
              <w:rPr>
                <w:rFonts w:ascii="Arial" w:hAnsi="Arial" w:cs="Arial"/>
                <w:b w:val="0"/>
                <w:sz w:val="18"/>
                <w:szCs w:val="18"/>
              </w:rPr>
              <w:t xml:space="preserve">15 </w:t>
            </w:r>
            <w:r w:rsidR="0062669C" w:rsidRPr="00B27627">
              <w:rPr>
                <w:rFonts w:ascii="Arial" w:hAnsi="Arial" w:cs="Arial"/>
                <w:b w:val="0"/>
                <w:sz w:val="18"/>
                <w:szCs w:val="18"/>
              </w:rPr>
              <w:t>minutes</w:t>
            </w:r>
            <w:r w:rsidR="00B27627" w:rsidRPr="00B27627">
              <w:rPr>
                <w:rFonts w:ascii="Arial" w:hAnsi="Arial" w:cs="Arial"/>
                <w:b w:val="0"/>
                <w:sz w:val="18"/>
                <w:szCs w:val="18"/>
              </w:rPr>
              <w:t xml:space="preserve"> (10:45)</w:t>
            </w:r>
          </w:p>
        </w:tc>
        <w:tc>
          <w:tcPr>
            <w:tcW w:w="4238" w:type="dxa"/>
            <w:shd w:val="clear" w:color="auto" w:fill="auto"/>
          </w:tcPr>
          <w:p w14:paraId="6330F89E" w14:textId="0FC57267" w:rsidR="0062669C" w:rsidRPr="00C6128B" w:rsidRDefault="00425F8B" w:rsidP="0062669C">
            <w:pPr>
              <w:pStyle w:val="ListParagraph"/>
              <w:numPr>
                <w:ilvl w:val="0"/>
                <w:numId w:val="33"/>
              </w:numPr>
              <w:ind w:left="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Self-Advocate Discussion Series</w:t>
            </w:r>
            <w:r w:rsidR="00EE12B0" w:rsidRPr="00C6128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0" w:type="dxa"/>
            <w:shd w:val="clear" w:color="auto" w:fill="auto"/>
          </w:tcPr>
          <w:p w14:paraId="68BEB1F8" w14:textId="365CE2C0" w:rsidR="0062669C" w:rsidRPr="0096126A" w:rsidRDefault="00425F8B" w:rsidP="00D228C2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  <w:r w:rsidRPr="0096126A">
              <w:rPr>
                <w:rFonts w:ascii="Arial" w:hAnsi="Arial" w:cs="Arial"/>
                <w:i/>
                <w:sz w:val="22"/>
                <w:szCs w:val="22"/>
              </w:rPr>
              <w:t>Chris Hendricks, NCCDD Staff</w:t>
            </w:r>
          </w:p>
        </w:tc>
      </w:tr>
      <w:tr w:rsidR="00A87B71" w:rsidRPr="00054401" w14:paraId="5C3186C7" w14:textId="77777777" w:rsidTr="0019168F">
        <w:trPr>
          <w:trHeight w:val="66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62" w:type="dxa"/>
            <w:shd w:val="clear" w:color="auto" w:fill="auto"/>
          </w:tcPr>
          <w:p w14:paraId="61FF9BB8" w14:textId="16293ACB" w:rsidR="00A87B71" w:rsidRPr="00B27627" w:rsidRDefault="00E628A1" w:rsidP="00A87B7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27627">
              <w:rPr>
                <w:rFonts w:ascii="Arial" w:hAnsi="Arial" w:cs="Arial"/>
                <w:bCs/>
                <w:sz w:val="18"/>
                <w:szCs w:val="18"/>
              </w:rPr>
              <w:t>15</w:t>
            </w:r>
            <w:r w:rsidR="00A87B71" w:rsidRPr="00B27627">
              <w:rPr>
                <w:rFonts w:ascii="Arial" w:hAnsi="Arial" w:cs="Arial"/>
                <w:bCs/>
                <w:sz w:val="18"/>
                <w:szCs w:val="18"/>
              </w:rPr>
              <w:t xml:space="preserve"> minutes</w:t>
            </w:r>
            <w:r w:rsidR="00B27627" w:rsidRPr="00B27627">
              <w:rPr>
                <w:rFonts w:ascii="Arial" w:hAnsi="Arial" w:cs="Arial"/>
                <w:bCs/>
                <w:sz w:val="18"/>
                <w:szCs w:val="18"/>
              </w:rPr>
              <w:t xml:space="preserve"> (11:00)</w:t>
            </w:r>
          </w:p>
          <w:p w14:paraId="13FE0A7C" w14:textId="6CB5D956" w:rsidR="00E628A1" w:rsidRPr="00B27627" w:rsidRDefault="00E44370" w:rsidP="00A87B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 minutes (11:10)</w:t>
            </w:r>
          </w:p>
        </w:tc>
        <w:tc>
          <w:tcPr>
            <w:tcW w:w="4238" w:type="dxa"/>
            <w:shd w:val="clear" w:color="auto" w:fill="auto"/>
          </w:tcPr>
          <w:p w14:paraId="19BB0251" w14:textId="7FB8BBD5" w:rsidR="00A87B71" w:rsidRDefault="00A87B71" w:rsidP="00A87B71">
            <w:pPr>
              <w:pStyle w:val="ListParagraph"/>
              <w:numPr>
                <w:ilvl w:val="0"/>
                <w:numId w:val="33"/>
              </w:numPr>
              <w:ind w:left="4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B04F8">
              <w:rPr>
                <w:rFonts w:ascii="Arial" w:hAnsi="Arial" w:cs="Arial"/>
                <w:sz w:val="22"/>
                <w:szCs w:val="22"/>
              </w:rPr>
              <w:t xml:space="preserve">Hispanic </w:t>
            </w:r>
            <w:r w:rsidR="00AD1C2A">
              <w:rPr>
                <w:rFonts w:ascii="Arial" w:hAnsi="Arial" w:cs="Arial"/>
                <w:sz w:val="22"/>
                <w:szCs w:val="22"/>
              </w:rPr>
              <w:t>Disability Advocate</w:t>
            </w:r>
          </w:p>
          <w:p w14:paraId="6D0AD6C2" w14:textId="6F9615A8" w:rsidR="0019168F" w:rsidRDefault="0019168F" w:rsidP="00A87B71">
            <w:pPr>
              <w:pStyle w:val="ListParagraph"/>
              <w:numPr>
                <w:ilvl w:val="0"/>
                <w:numId w:val="33"/>
              </w:numPr>
              <w:ind w:left="4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Unmet Film Project</w:t>
            </w:r>
          </w:p>
          <w:p w14:paraId="13E4F504" w14:textId="1E64BB58" w:rsidR="00E628A1" w:rsidRPr="00C6128B" w:rsidRDefault="00E628A1" w:rsidP="00E44370">
            <w:pPr>
              <w:pStyle w:val="ListParagraph"/>
              <w:ind w:left="4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0" w:type="dxa"/>
            <w:shd w:val="clear" w:color="auto" w:fill="auto"/>
          </w:tcPr>
          <w:p w14:paraId="4210248B" w14:textId="77777777" w:rsidR="00A87B71" w:rsidRDefault="00A87B71" w:rsidP="00A87B71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Irlanda Ruiz</w:t>
            </w:r>
            <w:r w:rsidRPr="00054401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i/>
                <w:sz w:val="22"/>
                <w:szCs w:val="22"/>
              </w:rPr>
              <w:t>NCCDD Staff</w:t>
            </w:r>
          </w:p>
          <w:p w14:paraId="5198563F" w14:textId="33FB19B6" w:rsidR="00E628A1" w:rsidRPr="00C6128B" w:rsidRDefault="0019168F" w:rsidP="00A87B71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Pam Hunter Dempsey, NCCDD Staff</w:t>
            </w:r>
          </w:p>
        </w:tc>
      </w:tr>
      <w:tr w:rsidR="00A87B71" w:rsidRPr="00054401" w14:paraId="687FFD76" w14:textId="77777777" w:rsidTr="00DC12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62" w:type="dxa"/>
            <w:shd w:val="clear" w:color="auto" w:fill="auto"/>
          </w:tcPr>
          <w:p w14:paraId="7F5E3568" w14:textId="77777777" w:rsidR="00A87B71" w:rsidRDefault="00A87B71" w:rsidP="00A87B71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1CA6679B" w14:textId="24833268" w:rsidR="00A87B71" w:rsidRPr="00EA568E" w:rsidRDefault="00A87B71" w:rsidP="00A87B71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1</w:t>
            </w:r>
            <w:r w:rsidR="008053AE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1</w:t>
            </w:r>
            <w:r w:rsidRPr="00EA568E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:</w:t>
            </w:r>
            <w:r w:rsidR="008053AE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0</w:t>
            </w:r>
            <w:r w:rsidRPr="00EA568E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D2274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a</w:t>
            </w:r>
            <w:r w:rsidRPr="00EA568E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.m. – </w:t>
            </w:r>
            <w:r w:rsidR="00D2274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1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1</w:t>
            </w:r>
            <w:r w:rsidRPr="00EA568E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:</w:t>
            </w:r>
            <w:r w:rsidR="00D2274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0</w:t>
            </w:r>
            <w:r w:rsidRPr="00EA568E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D2274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a</w:t>
            </w:r>
            <w:r w:rsidRPr="00EA568E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.m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.</w:t>
            </w:r>
          </w:p>
          <w:p w14:paraId="295CE13A" w14:textId="4D76365D" w:rsidR="00A87B71" w:rsidRPr="00706C64" w:rsidRDefault="00A87B71" w:rsidP="00A87B71">
            <w:pPr>
              <w:pStyle w:val="Heading2"/>
              <w:outlineLvl w:val="1"/>
            </w:pPr>
            <w:r w:rsidRPr="00880DA3">
              <w:rPr>
                <w:rFonts w:ascii="Arial" w:hAnsi="Arial" w:cs="Arial"/>
                <w:b w:val="0"/>
                <w:bCs/>
                <w:sz w:val="20"/>
                <w:szCs w:val="20"/>
              </w:rPr>
              <w:t>10 minutes</w:t>
            </w:r>
          </w:p>
        </w:tc>
        <w:tc>
          <w:tcPr>
            <w:tcW w:w="4238" w:type="dxa"/>
            <w:shd w:val="clear" w:color="auto" w:fill="auto"/>
          </w:tcPr>
          <w:p w14:paraId="4986AD6B" w14:textId="77777777" w:rsidR="00A87B71" w:rsidRDefault="00A87B71" w:rsidP="00A87B7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B393A7F" w14:textId="5C33C7D9" w:rsidR="00A87B71" w:rsidRPr="00F37703" w:rsidRDefault="00A87B71" w:rsidP="00A87B7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Fiscal Report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0" w:type="dxa"/>
            <w:shd w:val="clear" w:color="auto" w:fill="auto"/>
          </w:tcPr>
          <w:p w14:paraId="78E86F73" w14:textId="77777777" w:rsidR="00A87B71" w:rsidRDefault="00A87B71" w:rsidP="00A87B71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239E44F4" w14:textId="4EB7B6B0" w:rsidR="00A87B71" w:rsidRDefault="00A87B71" w:rsidP="00A87B71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Shar’ron Williams, NCCDD Staff</w:t>
            </w:r>
          </w:p>
          <w:p w14:paraId="01B0267C" w14:textId="77777777" w:rsidR="00A87B71" w:rsidRDefault="00A87B71" w:rsidP="00A87B71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0D85FE78" w14:textId="3442CC9B" w:rsidR="00A87B71" w:rsidRDefault="00A87B71" w:rsidP="00A87B71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A87B71" w:rsidRPr="00054401" w14:paraId="6D294F15" w14:textId="77777777" w:rsidTr="00DC1242">
        <w:trPr>
          <w:trHeight w:val="29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62" w:type="dxa"/>
            <w:shd w:val="clear" w:color="auto" w:fill="auto"/>
          </w:tcPr>
          <w:p w14:paraId="317EE0EF" w14:textId="6D26AF73" w:rsidR="00A87B71" w:rsidRDefault="00A87B71" w:rsidP="00A87B71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1</w:t>
            </w:r>
            <w:r w:rsidR="00D2274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:</w:t>
            </w:r>
            <w:r w:rsidR="00D2274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0 </w:t>
            </w:r>
            <w:r w:rsidR="00D2274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.m. – </w:t>
            </w:r>
            <w:r w:rsidR="00D2274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11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:3</w:t>
            </w:r>
            <w:r w:rsidR="00D2274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D2274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.m.</w:t>
            </w:r>
          </w:p>
        </w:tc>
        <w:tc>
          <w:tcPr>
            <w:tcW w:w="4238" w:type="dxa"/>
            <w:shd w:val="clear" w:color="auto" w:fill="auto"/>
          </w:tcPr>
          <w:p w14:paraId="6B87F2E9" w14:textId="3A49DE89" w:rsidR="00A87B71" w:rsidRDefault="00D22747" w:rsidP="00A87B71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Break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0" w:type="dxa"/>
            <w:shd w:val="clear" w:color="auto" w:fill="auto"/>
          </w:tcPr>
          <w:p w14:paraId="597EB66D" w14:textId="58732A25" w:rsidR="00A87B71" w:rsidRDefault="00D22747" w:rsidP="00A87B71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</w:tr>
      <w:tr w:rsidR="00A87B71" w:rsidRPr="00054401" w14:paraId="66679E3F" w14:textId="77777777" w:rsidTr="00DC12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62" w:type="dxa"/>
            <w:shd w:val="clear" w:color="auto" w:fill="auto"/>
          </w:tcPr>
          <w:p w14:paraId="7907E328" w14:textId="7DC73D92" w:rsidR="00A87B71" w:rsidRPr="00AD1C2A" w:rsidRDefault="00E628A1" w:rsidP="00A87B7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="00D22747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="00AD1C2A" w:rsidRPr="00AD1C2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minutes</w:t>
            </w:r>
          </w:p>
          <w:p w14:paraId="66233392" w14:textId="06B9760F" w:rsidR="00AD1C2A" w:rsidRPr="00AD1C2A" w:rsidRDefault="00E628A1" w:rsidP="00A87B7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3A818C6F" w14:textId="563C89C5" w:rsidR="00A87B71" w:rsidRPr="00347106" w:rsidRDefault="00D22747" w:rsidP="00A87B71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11</w:t>
            </w:r>
            <w:r w:rsidR="00A87B71" w:rsidRPr="0034710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:</w:t>
            </w:r>
            <w:r w:rsidR="00AD1C2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3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5</w:t>
            </w:r>
            <w:r w:rsidR="00A87B71" w:rsidRPr="0034710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a</w:t>
            </w:r>
            <w:r w:rsidR="00A87B71" w:rsidRPr="0034710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.m. –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12</w:t>
            </w:r>
            <w:r w:rsidR="00A87B71" w:rsidRPr="0034710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:</w:t>
            </w:r>
            <w:r w:rsidR="0083570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30</w:t>
            </w:r>
            <w:r w:rsidR="00A87B71" w:rsidRPr="0034710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p.m.</w:t>
            </w:r>
          </w:p>
          <w:p w14:paraId="5972C0E6" w14:textId="77FA8E02" w:rsidR="00A87B71" w:rsidRPr="00347106" w:rsidRDefault="00835705" w:rsidP="00A87B71">
            <w:pPr>
              <w:rPr>
                <w:rFonts w:ascii="Arial" w:hAnsi="Arial" w:cs="Arial"/>
                <w:color w:val="000000" w:themeColor="text1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t>55</w:t>
            </w:r>
            <w:r w:rsidR="00A87B71" w:rsidRPr="00347106">
              <w:rPr>
                <w:rFonts w:ascii="Arial" w:hAnsi="Arial" w:cs="Arial"/>
                <w:color w:val="000000" w:themeColor="text1"/>
                <w:szCs w:val="20"/>
              </w:rPr>
              <w:t xml:space="preserve"> Minutes</w:t>
            </w:r>
          </w:p>
          <w:p w14:paraId="33CA474D" w14:textId="16F53EB1" w:rsidR="00A87B71" w:rsidRPr="00347106" w:rsidRDefault="00A87B71" w:rsidP="00A87B71">
            <w:pPr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347106">
              <w:rPr>
                <w:rFonts w:ascii="Arial" w:hAnsi="Arial" w:cs="Arial"/>
                <w:b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4238" w:type="dxa"/>
            <w:shd w:val="clear" w:color="auto" w:fill="auto"/>
          </w:tcPr>
          <w:p w14:paraId="764A2756" w14:textId="77777777" w:rsidR="00A87B71" w:rsidRDefault="00A87B71" w:rsidP="00A87B7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43C6058" w14:textId="77777777" w:rsidR="00EC70F9" w:rsidRDefault="00EC70F9" w:rsidP="00A87B7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855B30" w14:textId="49C8FA22" w:rsidR="00A87B71" w:rsidRDefault="00A87B71" w:rsidP="00A87B7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Open Discussion</w:t>
            </w:r>
            <w:r w:rsidR="00835705">
              <w:rPr>
                <w:rFonts w:ascii="Arial" w:hAnsi="Arial" w:cs="Arial"/>
                <w:b/>
                <w:sz w:val="22"/>
                <w:szCs w:val="22"/>
              </w:rPr>
              <w:t xml:space="preserve"> &amp; Education</w:t>
            </w:r>
          </w:p>
          <w:p w14:paraId="63F95C6A" w14:textId="77777777" w:rsidR="00A87B71" w:rsidRDefault="00A87B71" w:rsidP="00A87B71">
            <w:pPr>
              <w:pStyle w:val="ListParagraph"/>
              <w:numPr>
                <w:ilvl w:val="0"/>
                <w:numId w:val="33"/>
              </w:numPr>
              <w:ind w:left="4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47106">
              <w:rPr>
                <w:rFonts w:ascii="Arial" w:hAnsi="Arial" w:cs="Arial"/>
                <w:sz w:val="22"/>
                <w:szCs w:val="22"/>
              </w:rPr>
              <w:t xml:space="preserve">ADC Member Share </w:t>
            </w:r>
          </w:p>
          <w:p w14:paraId="721E32EE" w14:textId="71F6FFBF" w:rsidR="00835705" w:rsidRPr="00FA684E" w:rsidRDefault="00FA684E" w:rsidP="00A87B71">
            <w:pPr>
              <w:pStyle w:val="ListParagraph"/>
              <w:numPr>
                <w:ilvl w:val="0"/>
                <w:numId w:val="33"/>
              </w:numPr>
              <w:ind w:left="4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Cs/>
                <w:sz w:val="22"/>
                <w:szCs w:val="22"/>
              </w:rPr>
            </w:pPr>
            <w:r w:rsidRPr="00FA684E">
              <w:rPr>
                <w:rFonts w:ascii="Arial" w:hAnsi="Arial" w:cs="Arial"/>
                <w:iCs/>
                <w:sz w:val="22"/>
                <w:szCs w:val="22"/>
              </w:rPr>
              <w:t>Youth Lead NC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0" w:type="dxa"/>
            <w:shd w:val="clear" w:color="auto" w:fill="auto"/>
          </w:tcPr>
          <w:p w14:paraId="00300023" w14:textId="77777777" w:rsidR="00A87B71" w:rsidRDefault="00A87B71" w:rsidP="00A87B71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30C7ACE1" w14:textId="77777777" w:rsidR="00A87B71" w:rsidRDefault="00A87B71" w:rsidP="00A87B71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4230D419" w14:textId="77777777" w:rsidR="00AD1C2A" w:rsidRDefault="00AD1C2A" w:rsidP="00A87B71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3D2FEB0D" w14:textId="77777777" w:rsidR="00A87B71" w:rsidRDefault="00A87B71" w:rsidP="00A87B71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Aldea LaParr</w:t>
            </w:r>
            <w:r w:rsidR="00AD1C2A">
              <w:rPr>
                <w:rFonts w:ascii="Arial" w:hAnsi="Arial" w:cs="Arial"/>
                <w:i/>
                <w:sz w:val="22"/>
                <w:szCs w:val="22"/>
              </w:rPr>
              <w:t>, Chair</w:t>
            </w:r>
          </w:p>
          <w:p w14:paraId="0B94CC20" w14:textId="0C690617" w:rsidR="00FA684E" w:rsidRDefault="00FA684E" w:rsidP="00A87B71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Kay McMillan &amp; Meredith Huml</w:t>
            </w:r>
          </w:p>
        </w:tc>
      </w:tr>
      <w:tr w:rsidR="00A87B71" w:rsidRPr="00054401" w14:paraId="1563EA49" w14:textId="77777777" w:rsidTr="00DC1242">
        <w:trPr>
          <w:trHeight w:val="2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62" w:type="dxa"/>
            <w:shd w:val="clear" w:color="auto" w:fill="auto"/>
          </w:tcPr>
          <w:p w14:paraId="0407B6D9" w14:textId="5D4D39E9" w:rsidR="00D22747" w:rsidRDefault="00D22747" w:rsidP="00A87B71">
            <w:pPr>
              <w:pStyle w:val="Heading2"/>
              <w:outlineLvl w:val="1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47BCB871" w14:textId="450A7CDF" w:rsidR="00A87B71" w:rsidRDefault="00D22747" w:rsidP="00A87B71">
            <w:pPr>
              <w:pStyle w:val="Heading2"/>
              <w:outlineLvl w:val="1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12</w:t>
            </w:r>
            <w:r w:rsidR="00A87B71" w:rsidRPr="00054401">
              <w:rPr>
                <w:rFonts w:ascii="Arial" w:hAnsi="Arial" w:cs="Arial"/>
                <w:color w:val="000000" w:themeColor="text1"/>
                <w:szCs w:val="22"/>
              </w:rPr>
              <w:t>:</w:t>
            </w:r>
            <w:r>
              <w:rPr>
                <w:rFonts w:ascii="Arial" w:hAnsi="Arial" w:cs="Arial"/>
                <w:color w:val="000000" w:themeColor="text1"/>
                <w:szCs w:val="22"/>
              </w:rPr>
              <w:t>3</w:t>
            </w:r>
            <w:r w:rsidR="00A87B71">
              <w:rPr>
                <w:rFonts w:ascii="Arial" w:hAnsi="Arial" w:cs="Arial"/>
                <w:color w:val="000000" w:themeColor="text1"/>
                <w:szCs w:val="22"/>
              </w:rPr>
              <w:t>0</w:t>
            </w:r>
            <w:r w:rsidR="00A87B71" w:rsidRPr="00054401">
              <w:rPr>
                <w:rFonts w:ascii="Arial" w:hAnsi="Arial" w:cs="Arial"/>
                <w:color w:val="000000" w:themeColor="text1"/>
                <w:szCs w:val="22"/>
              </w:rPr>
              <w:t xml:space="preserve"> p.m. – </w:t>
            </w:r>
            <w:r>
              <w:rPr>
                <w:rFonts w:ascii="Arial" w:hAnsi="Arial" w:cs="Arial"/>
                <w:color w:val="000000" w:themeColor="text1"/>
                <w:szCs w:val="22"/>
              </w:rPr>
              <w:t>12</w:t>
            </w:r>
            <w:r w:rsidR="00A87B71" w:rsidRPr="00054401">
              <w:rPr>
                <w:rFonts w:ascii="Arial" w:hAnsi="Arial" w:cs="Arial"/>
                <w:color w:val="000000" w:themeColor="text1"/>
                <w:szCs w:val="22"/>
              </w:rPr>
              <w:t>:</w:t>
            </w:r>
            <w:r>
              <w:rPr>
                <w:rFonts w:ascii="Arial" w:hAnsi="Arial" w:cs="Arial"/>
                <w:color w:val="000000" w:themeColor="text1"/>
                <w:szCs w:val="22"/>
              </w:rPr>
              <w:t>40</w:t>
            </w:r>
            <w:r w:rsidR="00A87B71">
              <w:rPr>
                <w:rFonts w:ascii="Arial" w:hAnsi="Arial" w:cs="Arial"/>
                <w:color w:val="000000" w:themeColor="text1"/>
                <w:szCs w:val="22"/>
              </w:rPr>
              <w:t xml:space="preserve"> </w:t>
            </w:r>
            <w:r w:rsidR="00A87B71" w:rsidRPr="00054401">
              <w:rPr>
                <w:rFonts w:ascii="Arial" w:hAnsi="Arial" w:cs="Arial"/>
                <w:color w:val="000000" w:themeColor="text1"/>
                <w:szCs w:val="22"/>
              </w:rPr>
              <w:t>p.m.</w:t>
            </w:r>
          </w:p>
          <w:p w14:paraId="66C234BB" w14:textId="7C8BCC23" w:rsidR="00A87B71" w:rsidRPr="00347106" w:rsidRDefault="00D22747" w:rsidP="00A87B71">
            <w:pPr>
              <w:pStyle w:val="Heading2"/>
              <w:outlineLvl w:val="1"/>
              <w:rPr>
                <w:rFonts w:ascii="Arial" w:hAnsi="Arial" w:cs="Arial"/>
                <w:b w:val="0"/>
                <w:bCs/>
                <w:color w:val="000000" w:themeColor="text1"/>
                <w:szCs w:val="22"/>
              </w:rPr>
            </w:pPr>
            <w:r>
              <w:rPr>
                <w:rFonts w:ascii="Arial" w:hAnsi="Arial" w:cs="Arial"/>
                <w:b w:val="0"/>
                <w:bCs/>
              </w:rPr>
              <w:t>10</w:t>
            </w:r>
            <w:r w:rsidR="00A87B71" w:rsidRPr="00347106">
              <w:rPr>
                <w:rFonts w:ascii="Arial" w:hAnsi="Arial" w:cs="Arial"/>
                <w:b w:val="0"/>
                <w:bCs/>
              </w:rPr>
              <w:t xml:space="preserve"> minutes</w:t>
            </w:r>
          </w:p>
        </w:tc>
        <w:tc>
          <w:tcPr>
            <w:tcW w:w="4238" w:type="dxa"/>
            <w:shd w:val="clear" w:color="auto" w:fill="auto"/>
          </w:tcPr>
          <w:p w14:paraId="6A504FD3" w14:textId="49F51E43" w:rsidR="00D22747" w:rsidRPr="00835705" w:rsidRDefault="00D22747" w:rsidP="008357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76E34F55" w14:textId="50F0F550" w:rsidR="00A87B71" w:rsidRPr="00054401" w:rsidRDefault="00A87B71" w:rsidP="00A87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054401">
              <w:rPr>
                <w:rFonts w:ascii="Arial" w:hAnsi="Arial" w:cs="Arial"/>
                <w:b/>
                <w:sz w:val="22"/>
                <w:szCs w:val="22"/>
              </w:rPr>
              <w:t>Wrap Up and Reminders</w:t>
            </w:r>
          </w:p>
          <w:p w14:paraId="5A5BD424" w14:textId="671111F7" w:rsidR="00444A4D" w:rsidRPr="00444A4D" w:rsidRDefault="00444A4D" w:rsidP="00A87B71">
            <w:pPr>
              <w:pStyle w:val="ListParagraph"/>
              <w:numPr>
                <w:ilvl w:val="0"/>
                <w:numId w:val="3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44A4D">
              <w:rPr>
                <w:rFonts w:ascii="Arial" w:hAnsi="Arial" w:cs="Arial"/>
                <w:sz w:val="22"/>
                <w:szCs w:val="22"/>
              </w:rPr>
              <w:t>Announcements</w:t>
            </w:r>
          </w:p>
          <w:p w14:paraId="503FFF8B" w14:textId="09CBFDC4" w:rsidR="00A87B71" w:rsidRPr="00444A4D" w:rsidRDefault="00A87B71" w:rsidP="00444A4D">
            <w:pPr>
              <w:pStyle w:val="ListParagraph"/>
              <w:numPr>
                <w:ilvl w:val="0"/>
                <w:numId w:val="3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Reminder: Next Council meeting – </w:t>
            </w:r>
            <w:r w:rsidR="00E628A1">
              <w:rPr>
                <w:rFonts w:ascii="Arial" w:hAnsi="Arial" w:cs="Arial"/>
                <w:sz w:val="22"/>
                <w:szCs w:val="22"/>
              </w:rPr>
              <w:t>February</w:t>
            </w:r>
            <w:r w:rsidRPr="00444A4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0357">
              <w:rPr>
                <w:rFonts w:ascii="Arial" w:hAnsi="Arial" w:cs="Arial"/>
                <w:sz w:val="22"/>
                <w:szCs w:val="22"/>
              </w:rPr>
              <w:t>8 &amp; 9,</w:t>
            </w:r>
            <w:r w:rsidRPr="00444A4D">
              <w:rPr>
                <w:rFonts w:ascii="Arial" w:hAnsi="Arial" w:cs="Arial"/>
                <w:sz w:val="22"/>
                <w:szCs w:val="22"/>
              </w:rPr>
              <w:t xml:space="preserve"> 202</w:t>
            </w:r>
            <w:r w:rsidR="00E628A1">
              <w:rPr>
                <w:rFonts w:ascii="Arial" w:hAnsi="Arial" w:cs="Arial"/>
                <w:sz w:val="22"/>
                <w:szCs w:val="22"/>
              </w:rPr>
              <w:t>4</w:t>
            </w:r>
            <w:r w:rsidRPr="00444A4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36DD90D" w14:textId="251A4120" w:rsidR="00A87B71" w:rsidRPr="004B04F8" w:rsidRDefault="00E628A1" w:rsidP="00A87B71">
            <w:pPr>
              <w:pStyle w:val="ListParagraph"/>
              <w:ind w:left="4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87B71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100% Virtual</w:t>
            </w:r>
            <w:r w:rsidR="00A87B7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0" w:type="dxa"/>
            <w:shd w:val="clear" w:color="auto" w:fill="auto"/>
          </w:tcPr>
          <w:p w14:paraId="682CAFDF" w14:textId="47E82D8A" w:rsidR="00A87B71" w:rsidRPr="00054401" w:rsidRDefault="00A87B71" w:rsidP="00835705">
            <w:pPr>
              <w:pStyle w:val="Location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</w:tr>
    </w:tbl>
    <w:p w14:paraId="17639571" w14:textId="77777777" w:rsidR="004B260F" w:rsidRDefault="004B260F" w:rsidP="00484868">
      <w:pPr>
        <w:rPr>
          <w:rFonts w:ascii="Arial" w:hAnsi="Arial" w:cs="Arial"/>
          <w:b/>
          <w:sz w:val="22"/>
          <w:szCs w:val="22"/>
        </w:rPr>
      </w:pPr>
    </w:p>
    <w:p w14:paraId="704CE709" w14:textId="734ACB3B" w:rsidR="00054401" w:rsidRPr="00054401" w:rsidRDefault="00484868" w:rsidP="00484868">
      <w:pPr>
        <w:rPr>
          <w:rFonts w:ascii="Arial" w:hAnsi="Arial" w:cs="Arial"/>
          <w:sz w:val="22"/>
          <w:szCs w:val="22"/>
        </w:rPr>
      </w:pPr>
      <w:r w:rsidRPr="00054401">
        <w:rPr>
          <w:rFonts w:ascii="Arial" w:hAnsi="Arial" w:cs="Arial"/>
          <w:b/>
          <w:sz w:val="22"/>
          <w:szCs w:val="22"/>
        </w:rPr>
        <w:t>ADVOCACY DEVELOPMENT COMMITTEE</w:t>
      </w:r>
      <w:r w:rsidRPr="00054401">
        <w:rPr>
          <w:rFonts w:ascii="Arial" w:hAnsi="Arial" w:cs="Arial"/>
          <w:sz w:val="22"/>
          <w:szCs w:val="22"/>
        </w:rPr>
        <w:t xml:space="preserve">  </w:t>
      </w:r>
    </w:p>
    <w:p w14:paraId="32EDC314" w14:textId="4047EB1D" w:rsidR="00431AD0" w:rsidRDefault="00484868" w:rsidP="00484868">
      <w:pPr>
        <w:rPr>
          <w:rFonts w:ascii="Arial" w:hAnsi="Arial" w:cs="Arial"/>
          <w:sz w:val="22"/>
          <w:szCs w:val="22"/>
        </w:rPr>
      </w:pPr>
      <w:r w:rsidRPr="00054401">
        <w:rPr>
          <w:rFonts w:ascii="Arial" w:hAnsi="Arial" w:cs="Arial"/>
          <w:sz w:val="22"/>
          <w:szCs w:val="22"/>
          <w:u w:val="single"/>
        </w:rPr>
        <w:t xml:space="preserve"> </w:t>
      </w:r>
      <w:bookmarkStart w:id="2" w:name="_Hlk93428950"/>
      <w:r w:rsidRPr="00054401">
        <w:rPr>
          <w:rFonts w:ascii="Arial" w:hAnsi="Arial" w:cs="Arial"/>
          <w:b/>
          <w:sz w:val="22"/>
          <w:szCs w:val="22"/>
        </w:rPr>
        <w:t>Aldea LaParr, Chair</w:t>
      </w:r>
      <w:r w:rsidRPr="00054401">
        <w:rPr>
          <w:rFonts w:ascii="Arial" w:hAnsi="Arial" w:cs="Arial"/>
          <w:b/>
          <w:sz w:val="22"/>
          <w:szCs w:val="22"/>
        </w:rPr>
        <w:tab/>
      </w:r>
      <w:r w:rsidRPr="00054401">
        <w:rPr>
          <w:rFonts w:ascii="Arial" w:hAnsi="Arial" w:cs="Arial"/>
          <w:b/>
          <w:sz w:val="22"/>
          <w:szCs w:val="22"/>
        </w:rPr>
        <w:tab/>
      </w:r>
      <w:r w:rsidRPr="00054401">
        <w:rPr>
          <w:rFonts w:ascii="Arial" w:hAnsi="Arial" w:cs="Arial"/>
          <w:b/>
          <w:sz w:val="22"/>
          <w:szCs w:val="22"/>
        </w:rPr>
        <w:tab/>
      </w:r>
      <w:r w:rsidRPr="00054401">
        <w:rPr>
          <w:rFonts w:ascii="Arial" w:hAnsi="Arial" w:cs="Arial"/>
          <w:b/>
          <w:sz w:val="22"/>
          <w:szCs w:val="22"/>
        </w:rPr>
        <w:tab/>
      </w:r>
      <w:r w:rsidRPr="00054401">
        <w:rPr>
          <w:rFonts w:ascii="Arial" w:hAnsi="Arial" w:cs="Arial"/>
          <w:b/>
          <w:sz w:val="22"/>
          <w:szCs w:val="22"/>
        </w:rPr>
        <w:tab/>
      </w:r>
      <w:r w:rsidR="00D36308" w:rsidRPr="00054401">
        <w:rPr>
          <w:rFonts w:ascii="Arial" w:hAnsi="Arial" w:cs="Arial"/>
          <w:b/>
          <w:sz w:val="22"/>
          <w:szCs w:val="22"/>
        </w:rPr>
        <w:t xml:space="preserve"> </w:t>
      </w:r>
      <w:r w:rsidR="00D36308" w:rsidRPr="00054401">
        <w:rPr>
          <w:rFonts w:ascii="Arial" w:hAnsi="Arial" w:cs="Arial"/>
          <w:b/>
          <w:sz w:val="22"/>
          <w:szCs w:val="22"/>
        </w:rPr>
        <w:tab/>
      </w:r>
      <w:r w:rsidRPr="00054401">
        <w:rPr>
          <w:rFonts w:ascii="Arial" w:hAnsi="Arial" w:cs="Arial"/>
          <w:sz w:val="22"/>
          <w:szCs w:val="22"/>
        </w:rPr>
        <w:t>Individual with DD-Wayne</w:t>
      </w:r>
    </w:p>
    <w:p w14:paraId="6661A756" w14:textId="32AF4EA7" w:rsidR="00431AD0" w:rsidRDefault="00431AD0" w:rsidP="00431AD0">
      <w:pPr>
        <w:rPr>
          <w:rFonts w:cs="Tahoma"/>
          <w:sz w:val="22"/>
          <w:szCs w:val="22"/>
        </w:rPr>
      </w:pPr>
      <w:r w:rsidRPr="00266C2A">
        <w:rPr>
          <w:rFonts w:cs="Tahoma"/>
          <w:sz w:val="22"/>
          <w:szCs w:val="22"/>
        </w:rPr>
        <w:t>Keith B. Carney</w:t>
      </w:r>
      <w:r>
        <w:rPr>
          <w:rFonts w:cs="Tahoma"/>
          <w:i/>
          <w:iCs/>
          <w:sz w:val="22"/>
          <w:szCs w:val="22"/>
        </w:rPr>
        <w:t xml:space="preserve"> </w:t>
      </w:r>
      <w:r>
        <w:rPr>
          <w:rFonts w:cs="Tahoma"/>
          <w:i/>
          <w:iCs/>
          <w:sz w:val="22"/>
          <w:szCs w:val="22"/>
        </w:rPr>
        <w:tab/>
      </w:r>
      <w:r>
        <w:rPr>
          <w:rFonts w:cs="Tahoma"/>
          <w:i/>
          <w:iCs/>
          <w:sz w:val="22"/>
          <w:szCs w:val="22"/>
        </w:rPr>
        <w:tab/>
      </w:r>
      <w:r>
        <w:rPr>
          <w:rFonts w:cs="Tahoma"/>
          <w:i/>
          <w:iCs/>
          <w:sz w:val="22"/>
          <w:szCs w:val="22"/>
        </w:rPr>
        <w:tab/>
      </w:r>
      <w:r>
        <w:rPr>
          <w:rFonts w:cs="Tahoma"/>
          <w:i/>
          <w:iCs/>
          <w:sz w:val="22"/>
          <w:szCs w:val="22"/>
        </w:rPr>
        <w:tab/>
      </w:r>
      <w:r>
        <w:rPr>
          <w:rFonts w:cs="Tahoma"/>
          <w:i/>
          <w:iCs/>
          <w:sz w:val="22"/>
          <w:szCs w:val="22"/>
        </w:rPr>
        <w:tab/>
      </w:r>
      <w:r>
        <w:rPr>
          <w:rFonts w:cs="Tahoma"/>
          <w:i/>
          <w:iCs/>
          <w:sz w:val="22"/>
          <w:szCs w:val="22"/>
        </w:rPr>
        <w:tab/>
      </w:r>
      <w:r>
        <w:rPr>
          <w:rFonts w:cs="Tahoma"/>
          <w:sz w:val="22"/>
          <w:szCs w:val="22"/>
        </w:rPr>
        <w:t>Parent-Pender</w:t>
      </w:r>
    </w:p>
    <w:p w14:paraId="674C2CCA" w14:textId="2915EAFA" w:rsidR="00D10480" w:rsidRPr="00054401" w:rsidRDefault="00D10480" w:rsidP="00484868">
      <w:pPr>
        <w:rPr>
          <w:rFonts w:ascii="Arial" w:hAnsi="Arial" w:cs="Arial"/>
          <w:sz w:val="22"/>
          <w:szCs w:val="22"/>
        </w:rPr>
      </w:pPr>
      <w:r w:rsidRPr="00054401">
        <w:rPr>
          <w:rFonts w:ascii="Arial" w:hAnsi="Arial" w:cs="Arial"/>
          <w:sz w:val="22"/>
          <w:szCs w:val="22"/>
        </w:rPr>
        <w:t>Carol Ann Conway</w:t>
      </w:r>
      <w:r w:rsidRPr="00054401">
        <w:rPr>
          <w:rFonts w:ascii="Arial" w:hAnsi="Arial" w:cs="Arial"/>
          <w:sz w:val="22"/>
          <w:szCs w:val="22"/>
        </w:rPr>
        <w:tab/>
      </w:r>
      <w:r w:rsidRPr="00054401">
        <w:rPr>
          <w:rFonts w:ascii="Arial" w:hAnsi="Arial" w:cs="Arial"/>
          <w:sz w:val="22"/>
          <w:szCs w:val="22"/>
        </w:rPr>
        <w:tab/>
      </w:r>
      <w:r w:rsidRPr="00054401">
        <w:rPr>
          <w:rFonts w:ascii="Arial" w:hAnsi="Arial" w:cs="Arial"/>
          <w:sz w:val="22"/>
          <w:szCs w:val="22"/>
        </w:rPr>
        <w:tab/>
      </w:r>
      <w:r w:rsidRPr="00054401">
        <w:rPr>
          <w:rFonts w:ascii="Arial" w:hAnsi="Arial" w:cs="Arial"/>
          <w:sz w:val="22"/>
          <w:szCs w:val="22"/>
        </w:rPr>
        <w:tab/>
      </w:r>
      <w:r w:rsidRPr="00054401">
        <w:rPr>
          <w:rFonts w:ascii="Arial" w:hAnsi="Arial" w:cs="Arial"/>
          <w:sz w:val="22"/>
          <w:szCs w:val="22"/>
        </w:rPr>
        <w:tab/>
      </w:r>
      <w:r w:rsidRPr="00054401">
        <w:rPr>
          <w:rFonts w:ascii="Arial" w:hAnsi="Arial" w:cs="Arial"/>
          <w:sz w:val="22"/>
          <w:szCs w:val="22"/>
        </w:rPr>
        <w:tab/>
        <w:t>Individual/Relative Institution-Vacant</w:t>
      </w:r>
      <w:r w:rsidRPr="00054401">
        <w:rPr>
          <w:rFonts w:ascii="Arial" w:hAnsi="Arial" w:cs="Arial"/>
          <w:sz w:val="22"/>
          <w:szCs w:val="22"/>
        </w:rPr>
        <w:tab/>
      </w:r>
    </w:p>
    <w:p w14:paraId="0118ADCF" w14:textId="26003B72" w:rsidR="00484868" w:rsidRPr="00054401" w:rsidRDefault="00484868" w:rsidP="00484868">
      <w:pPr>
        <w:rPr>
          <w:rFonts w:ascii="Arial" w:hAnsi="Arial" w:cs="Arial"/>
          <w:sz w:val="22"/>
          <w:szCs w:val="22"/>
        </w:rPr>
      </w:pPr>
      <w:r w:rsidRPr="00054401">
        <w:rPr>
          <w:rFonts w:ascii="Arial" w:hAnsi="Arial" w:cs="Arial"/>
          <w:sz w:val="22"/>
          <w:szCs w:val="22"/>
        </w:rPr>
        <w:t xml:space="preserve">Representative </w:t>
      </w:r>
      <w:r w:rsidR="000623F4" w:rsidRPr="00054401">
        <w:rPr>
          <w:rFonts w:ascii="Arial" w:hAnsi="Arial" w:cs="Arial"/>
          <w:sz w:val="22"/>
          <w:szCs w:val="22"/>
        </w:rPr>
        <w:t xml:space="preserve">Zack </w:t>
      </w:r>
      <w:r w:rsidRPr="00054401">
        <w:rPr>
          <w:rFonts w:ascii="Arial" w:hAnsi="Arial" w:cs="Arial"/>
          <w:sz w:val="22"/>
          <w:szCs w:val="22"/>
        </w:rPr>
        <w:t>Hawkins</w:t>
      </w:r>
      <w:r w:rsidRPr="00054401">
        <w:rPr>
          <w:rFonts w:ascii="Arial" w:hAnsi="Arial" w:cs="Arial"/>
          <w:sz w:val="22"/>
          <w:szCs w:val="22"/>
        </w:rPr>
        <w:tab/>
      </w:r>
      <w:r w:rsidRPr="00054401">
        <w:rPr>
          <w:rFonts w:ascii="Arial" w:hAnsi="Arial" w:cs="Arial"/>
          <w:sz w:val="22"/>
          <w:szCs w:val="22"/>
        </w:rPr>
        <w:tab/>
      </w:r>
      <w:r w:rsidRPr="00054401">
        <w:rPr>
          <w:rFonts w:ascii="Arial" w:hAnsi="Arial" w:cs="Arial"/>
          <w:sz w:val="22"/>
          <w:szCs w:val="22"/>
        </w:rPr>
        <w:tab/>
      </w:r>
      <w:r w:rsidRPr="00054401">
        <w:rPr>
          <w:rFonts w:ascii="Arial" w:hAnsi="Arial" w:cs="Arial"/>
          <w:sz w:val="22"/>
          <w:szCs w:val="22"/>
        </w:rPr>
        <w:tab/>
        <w:t>Parent-Durham</w:t>
      </w:r>
    </w:p>
    <w:p w14:paraId="1F34E2BB" w14:textId="1D1CC135" w:rsidR="00484868" w:rsidRPr="00054401" w:rsidRDefault="00484868" w:rsidP="00484868">
      <w:pPr>
        <w:rPr>
          <w:rFonts w:ascii="Arial" w:hAnsi="Arial" w:cs="Arial"/>
          <w:sz w:val="22"/>
          <w:szCs w:val="22"/>
        </w:rPr>
      </w:pPr>
      <w:r w:rsidRPr="00054401">
        <w:rPr>
          <w:rFonts w:ascii="Arial" w:hAnsi="Arial" w:cs="Arial"/>
          <w:sz w:val="22"/>
          <w:szCs w:val="22"/>
        </w:rPr>
        <w:t>Myron Michelle Gavin</w:t>
      </w:r>
      <w:r w:rsidRPr="00054401">
        <w:rPr>
          <w:rFonts w:ascii="Arial" w:hAnsi="Arial" w:cs="Arial"/>
          <w:sz w:val="22"/>
          <w:szCs w:val="22"/>
        </w:rPr>
        <w:tab/>
      </w:r>
      <w:r w:rsidRPr="00054401">
        <w:rPr>
          <w:rFonts w:ascii="Arial" w:hAnsi="Arial" w:cs="Arial"/>
          <w:sz w:val="22"/>
          <w:szCs w:val="22"/>
        </w:rPr>
        <w:tab/>
      </w:r>
      <w:r w:rsidRPr="00054401">
        <w:rPr>
          <w:rFonts w:ascii="Arial" w:hAnsi="Arial" w:cs="Arial"/>
          <w:sz w:val="22"/>
          <w:szCs w:val="22"/>
        </w:rPr>
        <w:tab/>
      </w:r>
      <w:r w:rsidRPr="00054401">
        <w:rPr>
          <w:rFonts w:ascii="Arial" w:hAnsi="Arial" w:cs="Arial"/>
          <w:sz w:val="22"/>
          <w:szCs w:val="22"/>
        </w:rPr>
        <w:tab/>
      </w:r>
      <w:r w:rsidRPr="00054401">
        <w:rPr>
          <w:rFonts w:ascii="Arial" w:hAnsi="Arial" w:cs="Arial"/>
          <w:sz w:val="22"/>
          <w:szCs w:val="22"/>
        </w:rPr>
        <w:tab/>
      </w:r>
      <w:r w:rsidRPr="00054401">
        <w:rPr>
          <w:rFonts w:ascii="Arial" w:hAnsi="Arial" w:cs="Arial"/>
          <w:sz w:val="22"/>
          <w:szCs w:val="22"/>
        </w:rPr>
        <w:tab/>
        <w:t>Parent-Craven</w:t>
      </w:r>
    </w:p>
    <w:p w14:paraId="4AEAD2C6" w14:textId="4A028A0A" w:rsidR="00484868" w:rsidRPr="00054401" w:rsidRDefault="00D75A24" w:rsidP="004848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Yvonne Copeland</w:t>
      </w:r>
      <w:r w:rsidR="00484868" w:rsidRPr="00054401">
        <w:rPr>
          <w:rFonts w:ascii="Arial" w:hAnsi="Arial" w:cs="Arial"/>
          <w:sz w:val="22"/>
          <w:szCs w:val="22"/>
        </w:rPr>
        <w:t>; Alternate: Danielle Matula</w:t>
      </w:r>
      <w:r w:rsidR="00484868" w:rsidRPr="00054401">
        <w:rPr>
          <w:rFonts w:ascii="Arial" w:hAnsi="Arial" w:cs="Arial"/>
          <w:sz w:val="22"/>
          <w:szCs w:val="22"/>
        </w:rPr>
        <w:tab/>
      </w:r>
      <w:r w:rsidR="00484868" w:rsidRPr="00054401">
        <w:rPr>
          <w:rFonts w:ascii="Arial" w:hAnsi="Arial" w:cs="Arial"/>
          <w:sz w:val="22"/>
          <w:szCs w:val="22"/>
        </w:rPr>
        <w:tab/>
        <w:t>Agency: DHHS-W/C Health-Wake</w:t>
      </w:r>
    </w:p>
    <w:p w14:paraId="2DA4C5EB" w14:textId="16A97944" w:rsidR="00484868" w:rsidRPr="00054401" w:rsidRDefault="00484868" w:rsidP="00484868">
      <w:pPr>
        <w:rPr>
          <w:rFonts w:ascii="Arial" w:hAnsi="Arial" w:cs="Arial"/>
          <w:sz w:val="22"/>
          <w:szCs w:val="22"/>
        </w:rPr>
      </w:pPr>
      <w:r w:rsidRPr="00054401">
        <w:rPr>
          <w:rFonts w:ascii="Arial" w:hAnsi="Arial" w:cs="Arial"/>
          <w:sz w:val="22"/>
          <w:szCs w:val="22"/>
        </w:rPr>
        <w:t>Virginia Knowlton Marcus</w:t>
      </w:r>
      <w:r w:rsidRPr="00054401">
        <w:rPr>
          <w:rFonts w:ascii="Arial" w:hAnsi="Arial" w:cs="Arial"/>
          <w:sz w:val="22"/>
          <w:szCs w:val="22"/>
        </w:rPr>
        <w:tab/>
      </w:r>
      <w:r w:rsidRPr="00054401">
        <w:rPr>
          <w:rFonts w:ascii="Arial" w:hAnsi="Arial" w:cs="Arial"/>
          <w:sz w:val="22"/>
          <w:szCs w:val="22"/>
        </w:rPr>
        <w:tab/>
      </w:r>
      <w:r w:rsidRPr="00054401">
        <w:rPr>
          <w:rFonts w:ascii="Arial" w:hAnsi="Arial" w:cs="Arial"/>
          <w:sz w:val="22"/>
          <w:szCs w:val="22"/>
        </w:rPr>
        <w:tab/>
      </w:r>
      <w:r w:rsidRPr="00054401">
        <w:rPr>
          <w:rFonts w:ascii="Arial" w:hAnsi="Arial" w:cs="Arial"/>
          <w:sz w:val="22"/>
          <w:szCs w:val="22"/>
        </w:rPr>
        <w:tab/>
      </w:r>
      <w:r w:rsidRPr="00054401">
        <w:rPr>
          <w:rFonts w:ascii="Arial" w:hAnsi="Arial" w:cs="Arial"/>
          <w:sz w:val="22"/>
          <w:szCs w:val="22"/>
        </w:rPr>
        <w:tab/>
        <w:t>Agency: Disability Rights NC-Wake</w:t>
      </w:r>
    </w:p>
    <w:p w14:paraId="25498B36" w14:textId="71F5423A" w:rsidR="00484868" w:rsidRPr="00054401" w:rsidRDefault="00484868" w:rsidP="00484868">
      <w:pPr>
        <w:rPr>
          <w:rFonts w:ascii="Arial" w:hAnsi="Arial" w:cs="Arial"/>
          <w:sz w:val="22"/>
          <w:szCs w:val="22"/>
        </w:rPr>
      </w:pPr>
      <w:r w:rsidRPr="00054401">
        <w:rPr>
          <w:rFonts w:ascii="Arial" w:hAnsi="Arial" w:cs="Arial"/>
          <w:sz w:val="22"/>
          <w:szCs w:val="22"/>
        </w:rPr>
        <w:t>Kayla McMillan</w:t>
      </w:r>
      <w:r w:rsidRPr="00054401">
        <w:rPr>
          <w:rFonts w:ascii="Arial" w:hAnsi="Arial" w:cs="Arial"/>
          <w:sz w:val="22"/>
          <w:szCs w:val="22"/>
        </w:rPr>
        <w:tab/>
      </w:r>
      <w:r w:rsidRPr="00054401">
        <w:rPr>
          <w:rFonts w:ascii="Arial" w:hAnsi="Arial" w:cs="Arial"/>
          <w:sz w:val="22"/>
          <w:szCs w:val="22"/>
        </w:rPr>
        <w:tab/>
      </w:r>
      <w:r w:rsidRPr="00054401">
        <w:rPr>
          <w:rFonts w:ascii="Arial" w:hAnsi="Arial" w:cs="Arial"/>
          <w:sz w:val="22"/>
          <w:szCs w:val="22"/>
        </w:rPr>
        <w:tab/>
      </w:r>
      <w:r w:rsidRPr="00054401">
        <w:rPr>
          <w:rFonts w:ascii="Arial" w:hAnsi="Arial" w:cs="Arial"/>
          <w:sz w:val="22"/>
          <w:szCs w:val="22"/>
        </w:rPr>
        <w:tab/>
      </w:r>
      <w:r w:rsidRPr="00054401">
        <w:rPr>
          <w:rFonts w:ascii="Arial" w:hAnsi="Arial" w:cs="Arial"/>
          <w:sz w:val="22"/>
          <w:szCs w:val="22"/>
        </w:rPr>
        <w:tab/>
      </w:r>
      <w:r w:rsidRPr="00054401">
        <w:rPr>
          <w:rFonts w:ascii="Arial" w:hAnsi="Arial" w:cs="Arial"/>
          <w:sz w:val="22"/>
          <w:szCs w:val="22"/>
        </w:rPr>
        <w:tab/>
        <w:t>Individual with DD-Wake</w:t>
      </w:r>
    </w:p>
    <w:p w14:paraId="116E4AFF" w14:textId="59BD3DF2" w:rsidR="00484868" w:rsidRDefault="00484868" w:rsidP="00484868">
      <w:pPr>
        <w:rPr>
          <w:rFonts w:ascii="Arial" w:hAnsi="Arial" w:cs="Arial"/>
          <w:sz w:val="22"/>
          <w:szCs w:val="22"/>
        </w:rPr>
      </w:pPr>
      <w:r w:rsidRPr="00054401">
        <w:rPr>
          <w:rFonts w:ascii="Arial" w:hAnsi="Arial" w:cs="Arial"/>
          <w:sz w:val="22"/>
          <w:szCs w:val="22"/>
        </w:rPr>
        <w:t>William Miller</w:t>
      </w:r>
      <w:r w:rsidRPr="00054401">
        <w:rPr>
          <w:rFonts w:ascii="Arial" w:hAnsi="Arial" w:cs="Arial"/>
          <w:sz w:val="22"/>
          <w:szCs w:val="22"/>
        </w:rPr>
        <w:tab/>
      </w:r>
      <w:r w:rsidRPr="00054401">
        <w:rPr>
          <w:rFonts w:ascii="Arial" w:hAnsi="Arial" w:cs="Arial"/>
          <w:sz w:val="22"/>
          <w:szCs w:val="22"/>
        </w:rPr>
        <w:tab/>
      </w:r>
      <w:r w:rsidRPr="00054401">
        <w:rPr>
          <w:rFonts w:ascii="Arial" w:hAnsi="Arial" w:cs="Arial"/>
          <w:sz w:val="22"/>
          <w:szCs w:val="22"/>
        </w:rPr>
        <w:tab/>
      </w:r>
      <w:r w:rsidRPr="00054401">
        <w:rPr>
          <w:rFonts w:ascii="Arial" w:hAnsi="Arial" w:cs="Arial"/>
          <w:sz w:val="22"/>
          <w:szCs w:val="22"/>
        </w:rPr>
        <w:tab/>
      </w:r>
      <w:r w:rsidRPr="00054401">
        <w:rPr>
          <w:rFonts w:ascii="Arial" w:hAnsi="Arial" w:cs="Arial"/>
          <w:sz w:val="22"/>
          <w:szCs w:val="22"/>
        </w:rPr>
        <w:tab/>
      </w:r>
      <w:r w:rsidRPr="00054401">
        <w:rPr>
          <w:rFonts w:ascii="Arial" w:hAnsi="Arial" w:cs="Arial"/>
          <w:sz w:val="22"/>
          <w:szCs w:val="22"/>
        </w:rPr>
        <w:tab/>
      </w:r>
      <w:r w:rsidRPr="00054401">
        <w:rPr>
          <w:rFonts w:ascii="Arial" w:hAnsi="Arial" w:cs="Arial"/>
          <w:sz w:val="22"/>
          <w:szCs w:val="22"/>
        </w:rPr>
        <w:tab/>
        <w:t>Individual with DD-Davidson</w:t>
      </w:r>
    </w:p>
    <w:p w14:paraId="4BFE58CF" w14:textId="2DF40382" w:rsidR="00431AD0" w:rsidRPr="00054401" w:rsidRDefault="00431AD0" w:rsidP="00484868">
      <w:pPr>
        <w:rPr>
          <w:rFonts w:ascii="Arial" w:hAnsi="Arial" w:cs="Arial"/>
          <w:sz w:val="22"/>
          <w:szCs w:val="22"/>
        </w:rPr>
      </w:pPr>
      <w:r w:rsidRPr="00266C2A">
        <w:rPr>
          <w:rFonts w:cs="Tahoma"/>
          <w:sz w:val="22"/>
          <w:szCs w:val="22"/>
        </w:rPr>
        <w:t>Tocarra E. Osborne</w:t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 w:rsidRPr="00D878F9">
        <w:rPr>
          <w:rFonts w:cs="Tahoma"/>
          <w:i/>
          <w:iCs/>
          <w:sz w:val="22"/>
          <w:szCs w:val="22"/>
        </w:rPr>
        <w:tab/>
      </w:r>
      <w:r w:rsidRPr="00D878F9">
        <w:rPr>
          <w:rFonts w:cs="Tahoma"/>
          <w:i/>
          <w:iCs/>
          <w:sz w:val="22"/>
          <w:szCs w:val="22"/>
        </w:rPr>
        <w:tab/>
      </w:r>
      <w:r w:rsidRPr="00D878F9">
        <w:rPr>
          <w:rFonts w:cs="Tahoma"/>
          <w:i/>
          <w:iCs/>
          <w:sz w:val="22"/>
          <w:szCs w:val="22"/>
        </w:rPr>
        <w:tab/>
      </w:r>
      <w:r>
        <w:rPr>
          <w:rFonts w:cs="Tahoma"/>
          <w:sz w:val="22"/>
          <w:szCs w:val="22"/>
        </w:rPr>
        <w:t>Parent-Bladen</w:t>
      </w:r>
    </w:p>
    <w:p w14:paraId="4F3FCAD7" w14:textId="3604415B" w:rsidR="00484868" w:rsidRPr="00054401" w:rsidRDefault="00484868" w:rsidP="00484868">
      <w:pPr>
        <w:rPr>
          <w:rFonts w:ascii="Arial" w:hAnsi="Arial" w:cs="Arial"/>
          <w:szCs w:val="20"/>
        </w:rPr>
      </w:pPr>
      <w:r w:rsidRPr="00054401">
        <w:rPr>
          <w:rFonts w:ascii="Arial" w:hAnsi="Arial" w:cs="Arial"/>
          <w:sz w:val="22"/>
          <w:szCs w:val="22"/>
        </w:rPr>
        <w:t>Karey Perez; Alternate: Sarah Smith</w:t>
      </w:r>
      <w:r w:rsidRPr="00054401">
        <w:rPr>
          <w:rFonts w:ascii="Arial" w:hAnsi="Arial" w:cs="Arial"/>
          <w:sz w:val="22"/>
          <w:szCs w:val="22"/>
        </w:rPr>
        <w:tab/>
      </w:r>
      <w:r w:rsidRPr="00054401">
        <w:rPr>
          <w:rFonts w:ascii="Arial" w:hAnsi="Arial" w:cs="Arial"/>
          <w:sz w:val="22"/>
          <w:szCs w:val="22"/>
        </w:rPr>
        <w:tab/>
      </w:r>
      <w:r w:rsidRPr="00054401">
        <w:rPr>
          <w:rFonts w:ascii="Arial" w:hAnsi="Arial" w:cs="Arial"/>
          <w:sz w:val="22"/>
          <w:szCs w:val="22"/>
        </w:rPr>
        <w:tab/>
      </w:r>
      <w:r w:rsidRPr="00054401">
        <w:rPr>
          <w:rFonts w:ascii="Arial" w:hAnsi="Arial" w:cs="Arial"/>
          <w:sz w:val="22"/>
          <w:szCs w:val="22"/>
        </w:rPr>
        <w:tab/>
      </w:r>
      <w:r w:rsidRPr="00054401">
        <w:rPr>
          <w:rFonts w:ascii="Arial" w:hAnsi="Arial" w:cs="Arial"/>
          <w:szCs w:val="20"/>
        </w:rPr>
        <w:t>Agency: DHHS-Aging &amp; Adult Services-</w:t>
      </w:r>
      <w:r w:rsidR="00544CDB" w:rsidRPr="00054401">
        <w:rPr>
          <w:rFonts w:ascii="Arial" w:hAnsi="Arial" w:cs="Arial"/>
          <w:szCs w:val="20"/>
        </w:rPr>
        <w:t>W</w:t>
      </w:r>
      <w:r w:rsidRPr="00054401">
        <w:rPr>
          <w:rFonts w:ascii="Arial" w:hAnsi="Arial" w:cs="Arial"/>
          <w:szCs w:val="20"/>
        </w:rPr>
        <w:t>ake</w:t>
      </w:r>
      <w:r w:rsidRPr="00054401">
        <w:rPr>
          <w:rFonts w:ascii="Arial" w:hAnsi="Arial" w:cs="Arial"/>
          <w:szCs w:val="20"/>
        </w:rPr>
        <w:tab/>
      </w:r>
    </w:p>
    <w:p w14:paraId="5D556867" w14:textId="5C679AA4" w:rsidR="00484868" w:rsidRPr="00054401" w:rsidRDefault="00484868" w:rsidP="00484868">
      <w:pPr>
        <w:rPr>
          <w:rFonts w:ascii="Arial" w:hAnsi="Arial" w:cs="Arial"/>
          <w:sz w:val="22"/>
          <w:szCs w:val="22"/>
        </w:rPr>
      </w:pPr>
      <w:r w:rsidRPr="00054401">
        <w:rPr>
          <w:rFonts w:ascii="Arial" w:hAnsi="Arial" w:cs="Arial"/>
          <w:sz w:val="22"/>
          <w:szCs w:val="22"/>
        </w:rPr>
        <w:t>Joe Piven, M.D.; Alternate: Anna Ward</w:t>
      </w:r>
      <w:r w:rsidRPr="00054401">
        <w:rPr>
          <w:rFonts w:ascii="Arial" w:hAnsi="Arial" w:cs="Arial"/>
          <w:sz w:val="22"/>
          <w:szCs w:val="22"/>
        </w:rPr>
        <w:tab/>
      </w:r>
      <w:r w:rsidRPr="00054401">
        <w:rPr>
          <w:rFonts w:ascii="Arial" w:hAnsi="Arial" w:cs="Arial"/>
          <w:sz w:val="22"/>
          <w:szCs w:val="22"/>
        </w:rPr>
        <w:tab/>
      </w:r>
      <w:r w:rsidRPr="00054401">
        <w:rPr>
          <w:rFonts w:ascii="Arial" w:hAnsi="Arial" w:cs="Arial"/>
          <w:sz w:val="22"/>
          <w:szCs w:val="22"/>
        </w:rPr>
        <w:tab/>
        <w:t>Agency: Carolina Institute on DD-Orange</w:t>
      </w:r>
    </w:p>
    <w:p w14:paraId="67756B79" w14:textId="77777777" w:rsidR="004B260F" w:rsidRDefault="00484868" w:rsidP="00FA32B0">
      <w:pPr>
        <w:rPr>
          <w:rFonts w:ascii="Arial" w:hAnsi="Arial" w:cs="Arial"/>
          <w:sz w:val="22"/>
          <w:szCs w:val="22"/>
        </w:rPr>
      </w:pPr>
      <w:r w:rsidRPr="00054401">
        <w:rPr>
          <w:rFonts w:ascii="Arial" w:hAnsi="Arial" w:cs="Arial"/>
          <w:sz w:val="22"/>
          <w:szCs w:val="22"/>
        </w:rPr>
        <w:t>Marjorie Serralles-Russell</w:t>
      </w:r>
      <w:r w:rsidRPr="00054401">
        <w:rPr>
          <w:rFonts w:ascii="Arial" w:hAnsi="Arial" w:cs="Arial"/>
          <w:sz w:val="22"/>
          <w:szCs w:val="22"/>
        </w:rPr>
        <w:tab/>
      </w:r>
      <w:r w:rsidRPr="00054401">
        <w:rPr>
          <w:rFonts w:ascii="Arial" w:hAnsi="Arial" w:cs="Arial"/>
          <w:sz w:val="22"/>
          <w:szCs w:val="22"/>
        </w:rPr>
        <w:tab/>
      </w:r>
      <w:r w:rsidRPr="00054401">
        <w:rPr>
          <w:rFonts w:ascii="Arial" w:hAnsi="Arial" w:cs="Arial"/>
          <w:sz w:val="22"/>
          <w:szCs w:val="22"/>
        </w:rPr>
        <w:tab/>
      </w:r>
      <w:r w:rsidRPr="00054401">
        <w:rPr>
          <w:rFonts w:ascii="Arial" w:hAnsi="Arial" w:cs="Arial"/>
          <w:sz w:val="22"/>
          <w:szCs w:val="22"/>
        </w:rPr>
        <w:tab/>
      </w:r>
      <w:r w:rsidRPr="00054401">
        <w:rPr>
          <w:rFonts w:ascii="Arial" w:hAnsi="Arial" w:cs="Arial"/>
          <w:sz w:val="22"/>
          <w:szCs w:val="22"/>
        </w:rPr>
        <w:tab/>
        <w:t>Parent-Mecklenburg</w:t>
      </w:r>
      <w:bookmarkEnd w:id="2"/>
    </w:p>
    <w:p w14:paraId="725F893B" w14:textId="2B309C39" w:rsidR="00D307FA" w:rsidRPr="001A6B98" w:rsidRDefault="00484868" w:rsidP="00FA32B0">
      <w:pPr>
        <w:rPr>
          <w:rFonts w:cs="Tahoma"/>
          <w:color w:val="000000"/>
          <w:sz w:val="22"/>
          <w:szCs w:val="22"/>
        </w:rPr>
      </w:pPr>
      <w:r w:rsidRPr="00054401">
        <w:rPr>
          <w:rFonts w:ascii="Arial" w:hAnsi="Arial" w:cs="Arial"/>
          <w:b/>
          <w:i/>
          <w:sz w:val="22"/>
          <w:szCs w:val="22"/>
        </w:rPr>
        <w:t>Staff: Melissa Swartz</w:t>
      </w:r>
      <w:r w:rsidR="0035586C">
        <w:rPr>
          <w:rFonts w:ascii="Arial" w:hAnsi="Arial" w:cs="Arial"/>
          <w:b/>
          <w:i/>
          <w:sz w:val="22"/>
          <w:szCs w:val="22"/>
        </w:rPr>
        <w:t>, Ph.D.</w:t>
      </w:r>
      <w:r w:rsidR="004877B8">
        <w:rPr>
          <w:rFonts w:ascii="Arial" w:hAnsi="Arial" w:cs="Arial"/>
          <w:b/>
          <w:i/>
          <w:sz w:val="22"/>
          <w:szCs w:val="22"/>
        </w:rPr>
        <w:t xml:space="preserve"> </w:t>
      </w:r>
    </w:p>
    <w:sectPr w:rsidR="00D307FA" w:rsidRPr="001A6B98" w:rsidSect="004756D0">
      <w:type w:val="continuous"/>
      <w:pgSz w:w="12240" w:h="15840"/>
      <w:pgMar w:top="360" w:right="1296" w:bottom="108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F9219B" w14:textId="77777777" w:rsidR="00C05C49" w:rsidRDefault="00C05C49">
      <w:r>
        <w:separator/>
      </w:r>
    </w:p>
  </w:endnote>
  <w:endnote w:type="continuationSeparator" w:id="0">
    <w:p w14:paraId="1A3AF1B7" w14:textId="77777777" w:rsidR="00C05C49" w:rsidRDefault="00C05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DB4EFD" w14:textId="77777777" w:rsidR="00C05C49" w:rsidRDefault="00C05C49">
      <w:r>
        <w:separator/>
      </w:r>
    </w:p>
  </w:footnote>
  <w:footnote w:type="continuationSeparator" w:id="0">
    <w:p w14:paraId="68BA5346" w14:textId="77777777" w:rsidR="00C05C49" w:rsidRDefault="00C05C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3684C8F"/>
    <w:multiLevelType w:val="hybridMultilevel"/>
    <w:tmpl w:val="EFE0FB8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C33446"/>
    <w:multiLevelType w:val="hybridMultilevel"/>
    <w:tmpl w:val="A4307160"/>
    <w:lvl w:ilvl="0" w:tplc="04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7" w15:restartNumberingAfterBreak="0">
    <w:nsid w:val="06103454"/>
    <w:multiLevelType w:val="hybridMultilevel"/>
    <w:tmpl w:val="89CA9582"/>
    <w:lvl w:ilvl="0" w:tplc="04090003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9" w:hanging="360"/>
      </w:pPr>
      <w:rPr>
        <w:rFonts w:ascii="Wingdings" w:hAnsi="Wingdings" w:hint="default"/>
      </w:rPr>
    </w:lvl>
  </w:abstractNum>
  <w:abstractNum w:abstractNumId="8" w15:restartNumberingAfterBreak="0">
    <w:nsid w:val="0EE17E39"/>
    <w:multiLevelType w:val="hybridMultilevel"/>
    <w:tmpl w:val="A7E6A7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FB763F"/>
    <w:multiLevelType w:val="hybridMultilevel"/>
    <w:tmpl w:val="0936BD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A8623A"/>
    <w:multiLevelType w:val="hybridMultilevel"/>
    <w:tmpl w:val="0C80FE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8D08E8"/>
    <w:multiLevelType w:val="multilevel"/>
    <w:tmpl w:val="C42A2EEC"/>
    <w:lvl w:ilvl="0">
      <w:start w:val="1"/>
      <w:numFmt w:val="bullet"/>
      <w:lvlText w:val=""/>
      <w:lvlJc w:val="left"/>
      <w:pPr>
        <w:tabs>
          <w:tab w:val="num" w:pos="660"/>
        </w:tabs>
        <w:ind w:left="660" w:hanging="30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D0343D"/>
    <w:multiLevelType w:val="hybridMultilevel"/>
    <w:tmpl w:val="69DC9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C53C5B"/>
    <w:multiLevelType w:val="hybridMultilevel"/>
    <w:tmpl w:val="0664930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FB23222"/>
    <w:multiLevelType w:val="hybridMultilevel"/>
    <w:tmpl w:val="F9C457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D5244B"/>
    <w:multiLevelType w:val="hybridMultilevel"/>
    <w:tmpl w:val="33B87766"/>
    <w:lvl w:ilvl="0" w:tplc="040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6" w15:restartNumberingAfterBreak="0">
    <w:nsid w:val="21E92D90"/>
    <w:multiLevelType w:val="hybridMultilevel"/>
    <w:tmpl w:val="33687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7E0222"/>
    <w:multiLevelType w:val="hybridMultilevel"/>
    <w:tmpl w:val="1F1E3110"/>
    <w:lvl w:ilvl="0" w:tplc="04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8" w15:restartNumberingAfterBreak="0">
    <w:nsid w:val="2E1E6B0C"/>
    <w:multiLevelType w:val="hybridMultilevel"/>
    <w:tmpl w:val="DF9E6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8A35A5"/>
    <w:multiLevelType w:val="hybridMultilevel"/>
    <w:tmpl w:val="6DD01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32260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3D1F20FB"/>
    <w:multiLevelType w:val="hybridMultilevel"/>
    <w:tmpl w:val="58D088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B97387"/>
    <w:multiLevelType w:val="hybridMultilevel"/>
    <w:tmpl w:val="9628E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963C6A"/>
    <w:multiLevelType w:val="hybridMultilevel"/>
    <w:tmpl w:val="1D5A67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3670B7E"/>
    <w:multiLevelType w:val="hybridMultilevel"/>
    <w:tmpl w:val="BAB42456"/>
    <w:lvl w:ilvl="0" w:tplc="50EE4EBA">
      <w:numFmt w:val="bullet"/>
      <w:lvlText w:val="•"/>
      <w:lvlJc w:val="left"/>
      <w:pPr>
        <w:ind w:left="1080" w:hanging="72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E3738F"/>
    <w:multiLevelType w:val="hybridMultilevel"/>
    <w:tmpl w:val="B9DCE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BD053A"/>
    <w:multiLevelType w:val="hybridMultilevel"/>
    <w:tmpl w:val="52D2D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872AAA"/>
    <w:multiLevelType w:val="hybridMultilevel"/>
    <w:tmpl w:val="CD769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414877"/>
    <w:multiLevelType w:val="hybridMultilevel"/>
    <w:tmpl w:val="4C249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D71EF8"/>
    <w:multiLevelType w:val="hybridMultilevel"/>
    <w:tmpl w:val="7D98D4E0"/>
    <w:lvl w:ilvl="0" w:tplc="AC222A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7C758F"/>
    <w:multiLevelType w:val="hybridMultilevel"/>
    <w:tmpl w:val="65C0F5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660DAA"/>
    <w:multiLevelType w:val="hybridMultilevel"/>
    <w:tmpl w:val="C31693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5D6C8B"/>
    <w:multiLevelType w:val="hybridMultilevel"/>
    <w:tmpl w:val="C04EF5A6"/>
    <w:lvl w:ilvl="0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3" w15:restartNumberingAfterBreak="0">
    <w:nsid w:val="60FB4882"/>
    <w:multiLevelType w:val="hybridMultilevel"/>
    <w:tmpl w:val="D572F0A4"/>
    <w:lvl w:ilvl="0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34" w15:restartNumberingAfterBreak="0">
    <w:nsid w:val="68990EB8"/>
    <w:multiLevelType w:val="hybridMultilevel"/>
    <w:tmpl w:val="9E5823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BB66D9"/>
    <w:multiLevelType w:val="hybridMultilevel"/>
    <w:tmpl w:val="B802B9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556749"/>
    <w:multiLevelType w:val="hybridMultilevel"/>
    <w:tmpl w:val="44D88E84"/>
    <w:lvl w:ilvl="0" w:tplc="040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37" w15:restartNumberingAfterBreak="0">
    <w:nsid w:val="70500607"/>
    <w:multiLevelType w:val="hybridMultilevel"/>
    <w:tmpl w:val="DB329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7811CD"/>
    <w:multiLevelType w:val="hybridMultilevel"/>
    <w:tmpl w:val="55645F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21"/>
  </w:num>
  <w:num w:numId="7">
    <w:abstractNumId w:val="11"/>
  </w:num>
  <w:num w:numId="8">
    <w:abstractNumId w:val="13"/>
  </w:num>
  <w:num w:numId="9">
    <w:abstractNumId w:val="35"/>
  </w:num>
  <w:num w:numId="10">
    <w:abstractNumId w:val="34"/>
  </w:num>
  <w:num w:numId="11">
    <w:abstractNumId w:val="9"/>
  </w:num>
  <w:num w:numId="12">
    <w:abstractNumId w:val="30"/>
  </w:num>
  <w:num w:numId="13">
    <w:abstractNumId w:val="29"/>
  </w:num>
  <w:num w:numId="14">
    <w:abstractNumId w:val="5"/>
  </w:num>
  <w:num w:numId="15">
    <w:abstractNumId w:val="8"/>
  </w:num>
  <w:num w:numId="16">
    <w:abstractNumId w:val="10"/>
  </w:num>
  <w:num w:numId="17">
    <w:abstractNumId w:val="31"/>
  </w:num>
  <w:num w:numId="18">
    <w:abstractNumId w:val="12"/>
  </w:num>
  <w:num w:numId="19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</w:num>
  <w:num w:numId="21">
    <w:abstractNumId w:val="23"/>
  </w:num>
  <w:num w:numId="22">
    <w:abstractNumId w:val="22"/>
  </w:num>
  <w:num w:numId="23">
    <w:abstractNumId w:val="24"/>
  </w:num>
  <w:num w:numId="24">
    <w:abstractNumId w:val="25"/>
  </w:num>
  <w:num w:numId="25">
    <w:abstractNumId w:val="18"/>
  </w:num>
  <w:num w:numId="26">
    <w:abstractNumId w:val="7"/>
  </w:num>
  <w:num w:numId="27">
    <w:abstractNumId w:val="20"/>
  </w:num>
  <w:num w:numId="28">
    <w:abstractNumId w:val="16"/>
  </w:num>
  <w:num w:numId="29">
    <w:abstractNumId w:val="33"/>
  </w:num>
  <w:num w:numId="30">
    <w:abstractNumId w:val="32"/>
  </w:num>
  <w:num w:numId="31">
    <w:abstractNumId w:val="15"/>
  </w:num>
  <w:num w:numId="32">
    <w:abstractNumId w:val="27"/>
  </w:num>
  <w:num w:numId="33">
    <w:abstractNumId w:val="28"/>
  </w:num>
  <w:num w:numId="34">
    <w:abstractNumId w:val="26"/>
  </w:num>
  <w:num w:numId="35">
    <w:abstractNumId w:val="17"/>
  </w:num>
  <w:num w:numId="36">
    <w:abstractNumId w:val="6"/>
  </w:num>
  <w:num w:numId="37">
    <w:abstractNumId w:val="36"/>
  </w:num>
  <w:num w:numId="38">
    <w:abstractNumId w:val="19"/>
  </w:num>
  <w:num w:numId="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335"/>
    <w:rsid w:val="00002F29"/>
    <w:rsid w:val="00003779"/>
    <w:rsid w:val="00003B24"/>
    <w:rsid w:val="000079CB"/>
    <w:rsid w:val="000117F1"/>
    <w:rsid w:val="00011FE4"/>
    <w:rsid w:val="00012415"/>
    <w:rsid w:val="0001326C"/>
    <w:rsid w:val="00017A00"/>
    <w:rsid w:val="00020D81"/>
    <w:rsid w:val="00021734"/>
    <w:rsid w:val="00022F50"/>
    <w:rsid w:val="000243DC"/>
    <w:rsid w:val="00024B14"/>
    <w:rsid w:val="000258AF"/>
    <w:rsid w:val="00030C65"/>
    <w:rsid w:val="000319F4"/>
    <w:rsid w:val="00032D86"/>
    <w:rsid w:val="00034A82"/>
    <w:rsid w:val="00036460"/>
    <w:rsid w:val="000411C3"/>
    <w:rsid w:val="00041405"/>
    <w:rsid w:val="00043330"/>
    <w:rsid w:val="00045D98"/>
    <w:rsid w:val="000538F6"/>
    <w:rsid w:val="00054401"/>
    <w:rsid w:val="00055DC0"/>
    <w:rsid w:val="000623F4"/>
    <w:rsid w:val="000649BC"/>
    <w:rsid w:val="0006577B"/>
    <w:rsid w:val="00065F1D"/>
    <w:rsid w:val="0006786A"/>
    <w:rsid w:val="00070D00"/>
    <w:rsid w:val="00071E45"/>
    <w:rsid w:val="00073ADA"/>
    <w:rsid w:val="00074133"/>
    <w:rsid w:val="00076445"/>
    <w:rsid w:val="00080070"/>
    <w:rsid w:val="0008196B"/>
    <w:rsid w:val="00081EF6"/>
    <w:rsid w:val="0008445A"/>
    <w:rsid w:val="0008793A"/>
    <w:rsid w:val="00091DE0"/>
    <w:rsid w:val="00092C97"/>
    <w:rsid w:val="00097310"/>
    <w:rsid w:val="000A0829"/>
    <w:rsid w:val="000A24E1"/>
    <w:rsid w:val="000A2D93"/>
    <w:rsid w:val="000B2B04"/>
    <w:rsid w:val="000B47D8"/>
    <w:rsid w:val="000B7577"/>
    <w:rsid w:val="000C3D6B"/>
    <w:rsid w:val="000C5910"/>
    <w:rsid w:val="000D1EDC"/>
    <w:rsid w:val="000D3282"/>
    <w:rsid w:val="000D7908"/>
    <w:rsid w:val="000E13CA"/>
    <w:rsid w:val="000F734C"/>
    <w:rsid w:val="000F74FE"/>
    <w:rsid w:val="00101289"/>
    <w:rsid w:val="00101E8A"/>
    <w:rsid w:val="001022F1"/>
    <w:rsid w:val="00103AE0"/>
    <w:rsid w:val="00111944"/>
    <w:rsid w:val="001145C7"/>
    <w:rsid w:val="0011657F"/>
    <w:rsid w:val="00117976"/>
    <w:rsid w:val="00123428"/>
    <w:rsid w:val="001253DD"/>
    <w:rsid w:val="00126310"/>
    <w:rsid w:val="0013191E"/>
    <w:rsid w:val="00133C9E"/>
    <w:rsid w:val="00136416"/>
    <w:rsid w:val="00140B1B"/>
    <w:rsid w:val="00143656"/>
    <w:rsid w:val="00146904"/>
    <w:rsid w:val="00146B3D"/>
    <w:rsid w:val="00151C1D"/>
    <w:rsid w:val="0015598A"/>
    <w:rsid w:val="00160019"/>
    <w:rsid w:val="0016101A"/>
    <w:rsid w:val="001638CB"/>
    <w:rsid w:val="001650FF"/>
    <w:rsid w:val="001664A3"/>
    <w:rsid w:val="00174EC6"/>
    <w:rsid w:val="00175C15"/>
    <w:rsid w:val="00177081"/>
    <w:rsid w:val="0018034F"/>
    <w:rsid w:val="001808EF"/>
    <w:rsid w:val="00184315"/>
    <w:rsid w:val="00185CD0"/>
    <w:rsid w:val="001872F2"/>
    <w:rsid w:val="001912C5"/>
    <w:rsid w:val="0019168F"/>
    <w:rsid w:val="001931EC"/>
    <w:rsid w:val="001969E5"/>
    <w:rsid w:val="00197008"/>
    <w:rsid w:val="00197928"/>
    <w:rsid w:val="001A2178"/>
    <w:rsid w:val="001A49EF"/>
    <w:rsid w:val="001A6B98"/>
    <w:rsid w:val="001A6DE4"/>
    <w:rsid w:val="001B0224"/>
    <w:rsid w:val="001B0EBA"/>
    <w:rsid w:val="001B1A57"/>
    <w:rsid w:val="001B37D4"/>
    <w:rsid w:val="001B5A25"/>
    <w:rsid w:val="001B7C9E"/>
    <w:rsid w:val="001C0654"/>
    <w:rsid w:val="001C0EF6"/>
    <w:rsid w:val="001C15A0"/>
    <w:rsid w:val="001C7D0D"/>
    <w:rsid w:val="001D1335"/>
    <w:rsid w:val="001D19A2"/>
    <w:rsid w:val="001D1E02"/>
    <w:rsid w:val="001D20E1"/>
    <w:rsid w:val="001D2666"/>
    <w:rsid w:val="001D6A7A"/>
    <w:rsid w:val="001E0F20"/>
    <w:rsid w:val="001E267D"/>
    <w:rsid w:val="001E3952"/>
    <w:rsid w:val="001E5682"/>
    <w:rsid w:val="001F072E"/>
    <w:rsid w:val="001F5C27"/>
    <w:rsid w:val="001F6AD3"/>
    <w:rsid w:val="002019D1"/>
    <w:rsid w:val="0020447F"/>
    <w:rsid w:val="00204BDD"/>
    <w:rsid w:val="00205002"/>
    <w:rsid w:val="00205721"/>
    <w:rsid w:val="0021026A"/>
    <w:rsid w:val="00213392"/>
    <w:rsid w:val="00215FB1"/>
    <w:rsid w:val="002163C7"/>
    <w:rsid w:val="0021649A"/>
    <w:rsid w:val="00216816"/>
    <w:rsid w:val="00222612"/>
    <w:rsid w:val="00222B41"/>
    <w:rsid w:val="00227FF8"/>
    <w:rsid w:val="002346F0"/>
    <w:rsid w:val="0024139E"/>
    <w:rsid w:val="00242E2F"/>
    <w:rsid w:val="00247549"/>
    <w:rsid w:val="0025098E"/>
    <w:rsid w:val="002527DC"/>
    <w:rsid w:val="00252AAB"/>
    <w:rsid w:val="00252FD2"/>
    <w:rsid w:val="0025377F"/>
    <w:rsid w:val="00257F03"/>
    <w:rsid w:val="00260775"/>
    <w:rsid w:val="002620A0"/>
    <w:rsid w:val="00262C2E"/>
    <w:rsid w:val="00262D8E"/>
    <w:rsid w:val="002640DC"/>
    <w:rsid w:val="0026709A"/>
    <w:rsid w:val="0026722B"/>
    <w:rsid w:val="00270404"/>
    <w:rsid w:val="00272900"/>
    <w:rsid w:val="00272EFD"/>
    <w:rsid w:val="00273836"/>
    <w:rsid w:val="00277380"/>
    <w:rsid w:val="00280265"/>
    <w:rsid w:val="00280C58"/>
    <w:rsid w:val="0028273E"/>
    <w:rsid w:val="00286A9D"/>
    <w:rsid w:val="00287C34"/>
    <w:rsid w:val="00295F13"/>
    <w:rsid w:val="002963E1"/>
    <w:rsid w:val="00296E05"/>
    <w:rsid w:val="00296F73"/>
    <w:rsid w:val="002A1695"/>
    <w:rsid w:val="002A29CF"/>
    <w:rsid w:val="002A50F8"/>
    <w:rsid w:val="002A6931"/>
    <w:rsid w:val="002A79F4"/>
    <w:rsid w:val="002B2041"/>
    <w:rsid w:val="002B7A1E"/>
    <w:rsid w:val="002B7CC4"/>
    <w:rsid w:val="002C12D7"/>
    <w:rsid w:val="002C660C"/>
    <w:rsid w:val="002D078D"/>
    <w:rsid w:val="002D182D"/>
    <w:rsid w:val="002D2CB8"/>
    <w:rsid w:val="002D45E7"/>
    <w:rsid w:val="002D5344"/>
    <w:rsid w:val="002D6ED6"/>
    <w:rsid w:val="002D79AC"/>
    <w:rsid w:val="002E042F"/>
    <w:rsid w:val="002E5B72"/>
    <w:rsid w:val="002E7E98"/>
    <w:rsid w:val="002F2F58"/>
    <w:rsid w:val="002F5092"/>
    <w:rsid w:val="002F6E07"/>
    <w:rsid w:val="00302DCB"/>
    <w:rsid w:val="003038C9"/>
    <w:rsid w:val="00305682"/>
    <w:rsid w:val="00311A73"/>
    <w:rsid w:val="00316552"/>
    <w:rsid w:val="00322B35"/>
    <w:rsid w:val="003259F5"/>
    <w:rsid w:val="00325E2F"/>
    <w:rsid w:val="00325EFE"/>
    <w:rsid w:val="00326283"/>
    <w:rsid w:val="00331CBA"/>
    <w:rsid w:val="00333CEE"/>
    <w:rsid w:val="00343718"/>
    <w:rsid w:val="0034473C"/>
    <w:rsid w:val="003456D0"/>
    <w:rsid w:val="00347106"/>
    <w:rsid w:val="00350ABC"/>
    <w:rsid w:val="0035586C"/>
    <w:rsid w:val="0035613A"/>
    <w:rsid w:val="00356F19"/>
    <w:rsid w:val="0036185F"/>
    <w:rsid w:val="00363118"/>
    <w:rsid w:val="00366EE2"/>
    <w:rsid w:val="00367B1E"/>
    <w:rsid w:val="0037063E"/>
    <w:rsid w:val="003707AE"/>
    <w:rsid w:val="00371854"/>
    <w:rsid w:val="0037186A"/>
    <w:rsid w:val="003722D1"/>
    <w:rsid w:val="003724FD"/>
    <w:rsid w:val="00372E8E"/>
    <w:rsid w:val="00373395"/>
    <w:rsid w:val="00375A41"/>
    <w:rsid w:val="00381EEB"/>
    <w:rsid w:val="00382C60"/>
    <w:rsid w:val="00382CD9"/>
    <w:rsid w:val="003849B0"/>
    <w:rsid w:val="00385B4C"/>
    <w:rsid w:val="00387D56"/>
    <w:rsid w:val="00391C6B"/>
    <w:rsid w:val="00391E90"/>
    <w:rsid w:val="00393D30"/>
    <w:rsid w:val="003A0863"/>
    <w:rsid w:val="003A250B"/>
    <w:rsid w:val="003A2595"/>
    <w:rsid w:val="003A3F83"/>
    <w:rsid w:val="003A3FA1"/>
    <w:rsid w:val="003A5A2B"/>
    <w:rsid w:val="003A6869"/>
    <w:rsid w:val="003B31BE"/>
    <w:rsid w:val="003B385C"/>
    <w:rsid w:val="003B7627"/>
    <w:rsid w:val="003C111E"/>
    <w:rsid w:val="003C3841"/>
    <w:rsid w:val="003C54B1"/>
    <w:rsid w:val="003D2871"/>
    <w:rsid w:val="003D33DD"/>
    <w:rsid w:val="003E2361"/>
    <w:rsid w:val="003E2376"/>
    <w:rsid w:val="003E2F81"/>
    <w:rsid w:val="003E5C38"/>
    <w:rsid w:val="003E7A6E"/>
    <w:rsid w:val="003F56BA"/>
    <w:rsid w:val="003F746B"/>
    <w:rsid w:val="00400162"/>
    <w:rsid w:val="00400BD2"/>
    <w:rsid w:val="00402AE5"/>
    <w:rsid w:val="004030A4"/>
    <w:rsid w:val="004101D6"/>
    <w:rsid w:val="00410357"/>
    <w:rsid w:val="004138FF"/>
    <w:rsid w:val="004143A7"/>
    <w:rsid w:val="00420002"/>
    <w:rsid w:val="00425ACF"/>
    <w:rsid w:val="00425D0E"/>
    <w:rsid w:val="00425F8B"/>
    <w:rsid w:val="00426731"/>
    <w:rsid w:val="00430952"/>
    <w:rsid w:val="00431AD0"/>
    <w:rsid w:val="004330EB"/>
    <w:rsid w:val="00433204"/>
    <w:rsid w:val="00433B01"/>
    <w:rsid w:val="00434F46"/>
    <w:rsid w:val="004360F7"/>
    <w:rsid w:val="00441729"/>
    <w:rsid w:val="00441E04"/>
    <w:rsid w:val="00442C56"/>
    <w:rsid w:val="0044372C"/>
    <w:rsid w:val="00444A0A"/>
    <w:rsid w:val="00444A4D"/>
    <w:rsid w:val="00445E1E"/>
    <w:rsid w:val="00446167"/>
    <w:rsid w:val="0045137E"/>
    <w:rsid w:val="00453115"/>
    <w:rsid w:val="00454A68"/>
    <w:rsid w:val="00455E6E"/>
    <w:rsid w:val="00460D44"/>
    <w:rsid w:val="0046731C"/>
    <w:rsid w:val="00470F74"/>
    <w:rsid w:val="00473300"/>
    <w:rsid w:val="00475340"/>
    <w:rsid w:val="004756D0"/>
    <w:rsid w:val="00475E56"/>
    <w:rsid w:val="00480307"/>
    <w:rsid w:val="00482B97"/>
    <w:rsid w:val="00482C34"/>
    <w:rsid w:val="00484868"/>
    <w:rsid w:val="004877B8"/>
    <w:rsid w:val="00487CF7"/>
    <w:rsid w:val="004903EF"/>
    <w:rsid w:val="004A12B3"/>
    <w:rsid w:val="004A4EBA"/>
    <w:rsid w:val="004A6717"/>
    <w:rsid w:val="004B04F8"/>
    <w:rsid w:val="004B260F"/>
    <w:rsid w:val="004B5D07"/>
    <w:rsid w:val="004B6344"/>
    <w:rsid w:val="004C04A6"/>
    <w:rsid w:val="004C1B19"/>
    <w:rsid w:val="004C60AC"/>
    <w:rsid w:val="004C6FC8"/>
    <w:rsid w:val="004D02AB"/>
    <w:rsid w:val="004D19F8"/>
    <w:rsid w:val="004D2817"/>
    <w:rsid w:val="004D6C99"/>
    <w:rsid w:val="004D6E41"/>
    <w:rsid w:val="004E2E18"/>
    <w:rsid w:val="004E4015"/>
    <w:rsid w:val="004E41AD"/>
    <w:rsid w:val="004E41B3"/>
    <w:rsid w:val="004F0779"/>
    <w:rsid w:val="004F08D7"/>
    <w:rsid w:val="004F0FB4"/>
    <w:rsid w:val="004F3CBA"/>
    <w:rsid w:val="005006BD"/>
    <w:rsid w:val="00501747"/>
    <w:rsid w:val="00501E69"/>
    <w:rsid w:val="00504789"/>
    <w:rsid w:val="005114BC"/>
    <w:rsid w:val="00513242"/>
    <w:rsid w:val="00513699"/>
    <w:rsid w:val="00515A71"/>
    <w:rsid w:val="0052191F"/>
    <w:rsid w:val="00524700"/>
    <w:rsid w:val="00526491"/>
    <w:rsid w:val="005318EA"/>
    <w:rsid w:val="00533077"/>
    <w:rsid w:val="005368E9"/>
    <w:rsid w:val="00542738"/>
    <w:rsid w:val="00544268"/>
    <w:rsid w:val="00544CDB"/>
    <w:rsid w:val="00546923"/>
    <w:rsid w:val="0055256A"/>
    <w:rsid w:val="00553513"/>
    <w:rsid w:val="00555E09"/>
    <w:rsid w:val="00557DBA"/>
    <w:rsid w:val="0056216E"/>
    <w:rsid w:val="00562C4E"/>
    <w:rsid w:val="00564C38"/>
    <w:rsid w:val="005653A1"/>
    <w:rsid w:val="0056793B"/>
    <w:rsid w:val="00567B80"/>
    <w:rsid w:val="00571BF3"/>
    <w:rsid w:val="00571D03"/>
    <w:rsid w:val="005723BB"/>
    <w:rsid w:val="00572D92"/>
    <w:rsid w:val="00574754"/>
    <w:rsid w:val="00577B14"/>
    <w:rsid w:val="0058069B"/>
    <w:rsid w:val="00586637"/>
    <w:rsid w:val="005869BC"/>
    <w:rsid w:val="00586A70"/>
    <w:rsid w:val="0059146E"/>
    <w:rsid w:val="00591FD4"/>
    <w:rsid w:val="0059600C"/>
    <w:rsid w:val="005A27D1"/>
    <w:rsid w:val="005B016E"/>
    <w:rsid w:val="005B5713"/>
    <w:rsid w:val="005C1399"/>
    <w:rsid w:val="005C1AEA"/>
    <w:rsid w:val="005C1D8B"/>
    <w:rsid w:val="005C3277"/>
    <w:rsid w:val="005C4304"/>
    <w:rsid w:val="005C4A2B"/>
    <w:rsid w:val="005C4CC6"/>
    <w:rsid w:val="005C66EE"/>
    <w:rsid w:val="005D0500"/>
    <w:rsid w:val="005D33FD"/>
    <w:rsid w:val="005D4E7A"/>
    <w:rsid w:val="005E06FA"/>
    <w:rsid w:val="005E2D4E"/>
    <w:rsid w:val="005E54C8"/>
    <w:rsid w:val="005E7768"/>
    <w:rsid w:val="005F64C0"/>
    <w:rsid w:val="005F770C"/>
    <w:rsid w:val="0060009E"/>
    <w:rsid w:val="006024F5"/>
    <w:rsid w:val="00603D86"/>
    <w:rsid w:val="00606468"/>
    <w:rsid w:val="006165C1"/>
    <w:rsid w:val="00621446"/>
    <w:rsid w:val="00624D38"/>
    <w:rsid w:val="0062669C"/>
    <w:rsid w:val="006266BE"/>
    <w:rsid w:val="00640816"/>
    <w:rsid w:val="00650ED5"/>
    <w:rsid w:val="0065189F"/>
    <w:rsid w:val="00657CDD"/>
    <w:rsid w:val="00671190"/>
    <w:rsid w:val="00672208"/>
    <w:rsid w:val="00676D3A"/>
    <w:rsid w:val="00680B3D"/>
    <w:rsid w:val="0068371C"/>
    <w:rsid w:val="0068463D"/>
    <w:rsid w:val="00685BA9"/>
    <w:rsid w:val="00690612"/>
    <w:rsid w:val="00690FDC"/>
    <w:rsid w:val="00693406"/>
    <w:rsid w:val="00694C81"/>
    <w:rsid w:val="006970B4"/>
    <w:rsid w:val="006A5BCF"/>
    <w:rsid w:val="006A673D"/>
    <w:rsid w:val="006B2681"/>
    <w:rsid w:val="006B27D3"/>
    <w:rsid w:val="006B294A"/>
    <w:rsid w:val="006B3EF4"/>
    <w:rsid w:val="006B58BA"/>
    <w:rsid w:val="006B64B7"/>
    <w:rsid w:val="006B7574"/>
    <w:rsid w:val="006C0600"/>
    <w:rsid w:val="006C2571"/>
    <w:rsid w:val="006D002C"/>
    <w:rsid w:val="006D1438"/>
    <w:rsid w:val="006D28D2"/>
    <w:rsid w:val="006D4D0D"/>
    <w:rsid w:val="006D51CF"/>
    <w:rsid w:val="006D7C82"/>
    <w:rsid w:val="006E00FC"/>
    <w:rsid w:val="006F0E13"/>
    <w:rsid w:val="006F1221"/>
    <w:rsid w:val="006F4C5A"/>
    <w:rsid w:val="006F67C5"/>
    <w:rsid w:val="006F6C05"/>
    <w:rsid w:val="006F7886"/>
    <w:rsid w:val="006F7C28"/>
    <w:rsid w:val="00701254"/>
    <w:rsid w:val="007061AD"/>
    <w:rsid w:val="00706C64"/>
    <w:rsid w:val="007071E4"/>
    <w:rsid w:val="00711DDB"/>
    <w:rsid w:val="00714F67"/>
    <w:rsid w:val="00715D46"/>
    <w:rsid w:val="00720CC0"/>
    <w:rsid w:val="00724A32"/>
    <w:rsid w:val="007262DC"/>
    <w:rsid w:val="007276F2"/>
    <w:rsid w:val="0073194F"/>
    <w:rsid w:val="007319D1"/>
    <w:rsid w:val="00732702"/>
    <w:rsid w:val="00735F39"/>
    <w:rsid w:val="00737342"/>
    <w:rsid w:val="00740029"/>
    <w:rsid w:val="00740230"/>
    <w:rsid w:val="007433EA"/>
    <w:rsid w:val="00744392"/>
    <w:rsid w:val="007452E6"/>
    <w:rsid w:val="00747D0D"/>
    <w:rsid w:val="0075688A"/>
    <w:rsid w:val="0075764F"/>
    <w:rsid w:val="007606BB"/>
    <w:rsid w:val="00762F0C"/>
    <w:rsid w:val="00767B40"/>
    <w:rsid w:val="00767F35"/>
    <w:rsid w:val="007733C9"/>
    <w:rsid w:val="007744E3"/>
    <w:rsid w:val="00785889"/>
    <w:rsid w:val="007865B8"/>
    <w:rsid w:val="007956FC"/>
    <w:rsid w:val="007A11BD"/>
    <w:rsid w:val="007A14F7"/>
    <w:rsid w:val="007A6161"/>
    <w:rsid w:val="007A6933"/>
    <w:rsid w:val="007B10AF"/>
    <w:rsid w:val="007B699A"/>
    <w:rsid w:val="007C003D"/>
    <w:rsid w:val="007C2F6D"/>
    <w:rsid w:val="007C3866"/>
    <w:rsid w:val="007C439D"/>
    <w:rsid w:val="007C4E59"/>
    <w:rsid w:val="007C645B"/>
    <w:rsid w:val="007C737C"/>
    <w:rsid w:val="007D0B5D"/>
    <w:rsid w:val="007D1382"/>
    <w:rsid w:val="007D1F65"/>
    <w:rsid w:val="007D2AA7"/>
    <w:rsid w:val="007D3DEA"/>
    <w:rsid w:val="007D7341"/>
    <w:rsid w:val="007E130C"/>
    <w:rsid w:val="007E3969"/>
    <w:rsid w:val="007E72EC"/>
    <w:rsid w:val="007F1681"/>
    <w:rsid w:val="007F754E"/>
    <w:rsid w:val="00800FE5"/>
    <w:rsid w:val="008030E8"/>
    <w:rsid w:val="008053AE"/>
    <w:rsid w:val="00807AEA"/>
    <w:rsid w:val="00810D1B"/>
    <w:rsid w:val="008127E3"/>
    <w:rsid w:val="00814650"/>
    <w:rsid w:val="00814C63"/>
    <w:rsid w:val="008167B4"/>
    <w:rsid w:val="0081689E"/>
    <w:rsid w:val="008208D0"/>
    <w:rsid w:val="00820EF6"/>
    <w:rsid w:val="008240E8"/>
    <w:rsid w:val="0083074C"/>
    <w:rsid w:val="00831B36"/>
    <w:rsid w:val="00833399"/>
    <w:rsid w:val="0083503B"/>
    <w:rsid w:val="00835705"/>
    <w:rsid w:val="008372A3"/>
    <w:rsid w:val="00837D00"/>
    <w:rsid w:val="00842C96"/>
    <w:rsid w:val="00843B43"/>
    <w:rsid w:val="0085594B"/>
    <w:rsid w:val="0085682A"/>
    <w:rsid w:val="0086085A"/>
    <w:rsid w:val="00860B63"/>
    <w:rsid w:val="0086315E"/>
    <w:rsid w:val="008635DA"/>
    <w:rsid w:val="00864753"/>
    <w:rsid w:val="00865563"/>
    <w:rsid w:val="008660B1"/>
    <w:rsid w:val="00866124"/>
    <w:rsid w:val="0087486C"/>
    <w:rsid w:val="00880DA3"/>
    <w:rsid w:val="00881AAB"/>
    <w:rsid w:val="00881D41"/>
    <w:rsid w:val="008826D1"/>
    <w:rsid w:val="00883642"/>
    <w:rsid w:val="00886279"/>
    <w:rsid w:val="008865DD"/>
    <w:rsid w:val="00890563"/>
    <w:rsid w:val="00893A4F"/>
    <w:rsid w:val="00897523"/>
    <w:rsid w:val="00897E61"/>
    <w:rsid w:val="008A16A7"/>
    <w:rsid w:val="008A3757"/>
    <w:rsid w:val="008A4779"/>
    <w:rsid w:val="008B2B75"/>
    <w:rsid w:val="008C0C6E"/>
    <w:rsid w:val="008C14A4"/>
    <w:rsid w:val="008C6B20"/>
    <w:rsid w:val="008C6CDF"/>
    <w:rsid w:val="008D2869"/>
    <w:rsid w:val="008D4124"/>
    <w:rsid w:val="008D5964"/>
    <w:rsid w:val="008D5B93"/>
    <w:rsid w:val="008E1C08"/>
    <w:rsid w:val="008E455B"/>
    <w:rsid w:val="008E590F"/>
    <w:rsid w:val="008E6E88"/>
    <w:rsid w:val="008E7262"/>
    <w:rsid w:val="008F2B18"/>
    <w:rsid w:val="008F5565"/>
    <w:rsid w:val="00901CA6"/>
    <w:rsid w:val="00903C81"/>
    <w:rsid w:val="009072DD"/>
    <w:rsid w:val="009123EE"/>
    <w:rsid w:val="00915A22"/>
    <w:rsid w:val="00920D5D"/>
    <w:rsid w:val="0092138E"/>
    <w:rsid w:val="00923E65"/>
    <w:rsid w:val="00925FD3"/>
    <w:rsid w:val="00926E3A"/>
    <w:rsid w:val="009334B3"/>
    <w:rsid w:val="00942E37"/>
    <w:rsid w:val="00942F6B"/>
    <w:rsid w:val="00947462"/>
    <w:rsid w:val="009475C1"/>
    <w:rsid w:val="00947EB6"/>
    <w:rsid w:val="00955BA7"/>
    <w:rsid w:val="0096126A"/>
    <w:rsid w:val="009630B5"/>
    <w:rsid w:val="00964C8C"/>
    <w:rsid w:val="009662E3"/>
    <w:rsid w:val="0096778F"/>
    <w:rsid w:val="009708BF"/>
    <w:rsid w:val="0097125D"/>
    <w:rsid w:val="00971605"/>
    <w:rsid w:val="00973C2C"/>
    <w:rsid w:val="00973D3B"/>
    <w:rsid w:val="009767E2"/>
    <w:rsid w:val="00976803"/>
    <w:rsid w:val="00983381"/>
    <w:rsid w:val="00986D55"/>
    <w:rsid w:val="00993534"/>
    <w:rsid w:val="009955CF"/>
    <w:rsid w:val="009970AA"/>
    <w:rsid w:val="009A0DC1"/>
    <w:rsid w:val="009A3070"/>
    <w:rsid w:val="009B01C7"/>
    <w:rsid w:val="009B136C"/>
    <w:rsid w:val="009B6BD1"/>
    <w:rsid w:val="009C0B40"/>
    <w:rsid w:val="009C3649"/>
    <w:rsid w:val="009C54C5"/>
    <w:rsid w:val="009C7467"/>
    <w:rsid w:val="009D01A5"/>
    <w:rsid w:val="009D38C3"/>
    <w:rsid w:val="009D463E"/>
    <w:rsid w:val="009E1404"/>
    <w:rsid w:val="009E6F9B"/>
    <w:rsid w:val="009F0459"/>
    <w:rsid w:val="009F35D9"/>
    <w:rsid w:val="009F3D5B"/>
    <w:rsid w:val="00A005D4"/>
    <w:rsid w:val="00A005D6"/>
    <w:rsid w:val="00A11735"/>
    <w:rsid w:val="00A12BFF"/>
    <w:rsid w:val="00A144D1"/>
    <w:rsid w:val="00A209D5"/>
    <w:rsid w:val="00A20A41"/>
    <w:rsid w:val="00A222C0"/>
    <w:rsid w:val="00A22553"/>
    <w:rsid w:val="00A26431"/>
    <w:rsid w:val="00A31339"/>
    <w:rsid w:val="00A31892"/>
    <w:rsid w:val="00A33A40"/>
    <w:rsid w:val="00A33F7D"/>
    <w:rsid w:val="00A344CB"/>
    <w:rsid w:val="00A34567"/>
    <w:rsid w:val="00A364EE"/>
    <w:rsid w:val="00A365B0"/>
    <w:rsid w:val="00A4389A"/>
    <w:rsid w:val="00A43E69"/>
    <w:rsid w:val="00A4539F"/>
    <w:rsid w:val="00A462BD"/>
    <w:rsid w:val="00A5030B"/>
    <w:rsid w:val="00A52081"/>
    <w:rsid w:val="00A520E7"/>
    <w:rsid w:val="00A53B7B"/>
    <w:rsid w:val="00A5428A"/>
    <w:rsid w:val="00A62FE3"/>
    <w:rsid w:val="00A65B53"/>
    <w:rsid w:val="00A67DFE"/>
    <w:rsid w:val="00A700C5"/>
    <w:rsid w:val="00A7325E"/>
    <w:rsid w:val="00A743DE"/>
    <w:rsid w:val="00A82443"/>
    <w:rsid w:val="00A82DBD"/>
    <w:rsid w:val="00A8728C"/>
    <w:rsid w:val="00A87B71"/>
    <w:rsid w:val="00A87BB7"/>
    <w:rsid w:val="00A91014"/>
    <w:rsid w:val="00A91526"/>
    <w:rsid w:val="00A9214C"/>
    <w:rsid w:val="00A939C0"/>
    <w:rsid w:val="00A94226"/>
    <w:rsid w:val="00A95BCB"/>
    <w:rsid w:val="00A967B0"/>
    <w:rsid w:val="00AA0634"/>
    <w:rsid w:val="00AA302C"/>
    <w:rsid w:val="00AA4D0A"/>
    <w:rsid w:val="00AA597D"/>
    <w:rsid w:val="00AB1AB1"/>
    <w:rsid w:val="00AB59B9"/>
    <w:rsid w:val="00AB6F0F"/>
    <w:rsid w:val="00AC57CF"/>
    <w:rsid w:val="00AC75B9"/>
    <w:rsid w:val="00AC77AA"/>
    <w:rsid w:val="00AD1C2A"/>
    <w:rsid w:val="00AD6A01"/>
    <w:rsid w:val="00AD7D26"/>
    <w:rsid w:val="00AE0BC6"/>
    <w:rsid w:val="00AF0F44"/>
    <w:rsid w:val="00AF3B4B"/>
    <w:rsid w:val="00B0112A"/>
    <w:rsid w:val="00B1229F"/>
    <w:rsid w:val="00B1445D"/>
    <w:rsid w:val="00B14822"/>
    <w:rsid w:val="00B14BFE"/>
    <w:rsid w:val="00B20904"/>
    <w:rsid w:val="00B22140"/>
    <w:rsid w:val="00B27627"/>
    <w:rsid w:val="00B30538"/>
    <w:rsid w:val="00B32E9F"/>
    <w:rsid w:val="00B334D4"/>
    <w:rsid w:val="00B34219"/>
    <w:rsid w:val="00B34982"/>
    <w:rsid w:val="00B36857"/>
    <w:rsid w:val="00B40051"/>
    <w:rsid w:val="00B4464E"/>
    <w:rsid w:val="00B44951"/>
    <w:rsid w:val="00B52B88"/>
    <w:rsid w:val="00B575B8"/>
    <w:rsid w:val="00B609BF"/>
    <w:rsid w:val="00B642AD"/>
    <w:rsid w:val="00B70796"/>
    <w:rsid w:val="00B739C0"/>
    <w:rsid w:val="00B743DB"/>
    <w:rsid w:val="00B76982"/>
    <w:rsid w:val="00B77489"/>
    <w:rsid w:val="00B8260B"/>
    <w:rsid w:val="00B82A2F"/>
    <w:rsid w:val="00B9013F"/>
    <w:rsid w:val="00B9044D"/>
    <w:rsid w:val="00B91B1B"/>
    <w:rsid w:val="00B92144"/>
    <w:rsid w:val="00B92695"/>
    <w:rsid w:val="00B97436"/>
    <w:rsid w:val="00B97B15"/>
    <w:rsid w:val="00B97E0B"/>
    <w:rsid w:val="00BA202A"/>
    <w:rsid w:val="00BA2B36"/>
    <w:rsid w:val="00BA3043"/>
    <w:rsid w:val="00BA38F3"/>
    <w:rsid w:val="00BA44EF"/>
    <w:rsid w:val="00BA4A9D"/>
    <w:rsid w:val="00BA6303"/>
    <w:rsid w:val="00BA6FAE"/>
    <w:rsid w:val="00BB14BE"/>
    <w:rsid w:val="00BB2480"/>
    <w:rsid w:val="00BC01D3"/>
    <w:rsid w:val="00BC65EF"/>
    <w:rsid w:val="00BE408A"/>
    <w:rsid w:val="00BE65C1"/>
    <w:rsid w:val="00BF004A"/>
    <w:rsid w:val="00BF0613"/>
    <w:rsid w:val="00BF1DC2"/>
    <w:rsid w:val="00BF2C22"/>
    <w:rsid w:val="00BF62C2"/>
    <w:rsid w:val="00BF7C6C"/>
    <w:rsid w:val="00C03C6D"/>
    <w:rsid w:val="00C03EFF"/>
    <w:rsid w:val="00C05C49"/>
    <w:rsid w:val="00C07E65"/>
    <w:rsid w:val="00C10D95"/>
    <w:rsid w:val="00C11C68"/>
    <w:rsid w:val="00C13BCA"/>
    <w:rsid w:val="00C223D6"/>
    <w:rsid w:val="00C23174"/>
    <w:rsid w:val="00C234FD"/>
    <w:rsid w:val="00C23F81"/>
    <w:rsid w:val="00C2751D"/>
    <w:rsid w:val="00C27715"/>
    <w:rsid w:val="00C27BA5"/>
    <w:rsid w:val="00C309D2"/>
    <w:rsid w:val="00C43B8A"/>
    <w:rsid w:val="00C529A8"/>
    <w:rsid w:val="00C53F61"/>
    <w:rsid w:val="00C5456E"/>
    <w:rsid w:val="00C56DE6"/>
    <w:rsid w:val="00C60892"/>
    <w:rsid w:val="00C6128B"/>
    <w:rsid w:val="00C62001"/>
    <w:rsid w:val="00C631E9"/>
    <w:rsid w:val="00C65C92"/>
    <w:rsid w:val="00C66721"/>
    <w:rsid w:val="00C7151A"/>
    <w:rsid w:val="00C81509"/>
    <w:rsid w:val="00C82186"/>
    <w:rsid w:val="00C8253C"/>
    <w:rsid w:val="00C851CA"/>
    <w:rsid w:val="00C8637D"/>
    <w:rsid w:val="00C86AD1"/>
    <w:rsid w:val="00C8791F"/>
    <w:rsid w:val="00CA1934"/>
    <w:rsid w:val="00CA4E1D"/>
    <w:rsid w:val="00CA72FA"/>
    <w:rsid w:val="00CB07B0"/>
    <w:rsid w:val="00CB7118"/>
    <w:rsid w:val="00CC11EC"/>
    <w:rsid w:val="00CD0BD4"/>
    <w:rsid w:val="00CD115A"/>
    <w:rsid w:val="00CD207B"/>
    <w:rsid w:val="00CD3E3C"/>
    <w:rsid w:val="00CD440E"/>
    <w:rsid w:val="00CD7C0F"/>
    <w:rsid w:val="00CE29E0"/>
    <w:rsid w:val="00CE393A"/>
    <w:rsid w:val="00CE43F2"/>
    <w:rsid w:val="00CE69F8"/>
    <w:rsid w:val="00CF0D43"/>
    <w:rsid w:val="00CF246E"/>
    <w:rsid w:val="00CF3822"/>
    <w:rsid w:val="00CF4F55"/>
    <w:rsid w:val="00CF50CD"/>
    <w:rsid w:val="00CF6064"/>
    <w:rsid w:val="00D013CC"/>
    <w:rsid w:val="00D0194E"/>
    <w:rsid w:val="00D03471"/>
    <w:rsid w:val="00D064F1"/>
    <w:rsid w:val="00D10480"/>
    <w:rsid w:val="00D138DA"/>
    <w:rsid w:val="00D13A26"/>
    <w:rsid w:val="00D1400A"/>
    <w:rsid w:val="00D16F0F"/>
    <w:rsid w:val="00D22747"/>
    <w:rsid w:val="00D228C2"/>
    <w:rsid w:val="00D268A5"/>
    <w:rsid w:val="00D307FA"/>
    <w:rsid w:val="00D30986"/>
    <w:rsid w:val="00D31832"/>
    <w:rsid w:val="00D36308"/>
    <w:rsid w:val="00D3651D"/>
    <w:rsid w:val="00D4076E"/>
    <w:rsid w:val="00D42FAA"/>
    <w:rsid w:val="00D43B9D"/>
    <w:rsid w:val="00D43DEE"/>
    <w:rsid w:val="00D45435"/>
    <w:rsid w:val="00D46163"/>
    <w:rsid w:val="00D46AD1"/>
    <w:rsid w:val="00D47757"/>
    <w:rsid w:val="00D54041"/>
    <w:rsid w:val="00D5566A"/>
    <w:rsid w:val="00D60A21"/>
    <w:rsid w:val="00D62A0B"/>
    <w:rsid w:val="00D635F4"/>
    <w:rsid w:val="00D63C44"/>
    <w:rsid w:val="00D70C17"/>
    <w:rsid w:val="00D71428"/>
    <w:rsid w:val="00D72550"/>
    <w:rsid w:val="00D753E9"/>
    <w:rsid w:val="00D75A24"/>
    <w:rsid w:val="00D762DF"/>
    <w:rsid w:val="00D775E0"/>
    <w:rsid w:val="00D85767"/>
    <w:rsid w:val="00D868B9"/>
    <w:rsid w:val="00D86F09"/>
    <w:rsid w:val="00D93A3B"/>
    <w:rsid w:val="00D959AE"/>
    <w:rsid w:val="00DA076C"/>
    <w:rsid w:val="00DA214F"/>
    <w:rsid w:val="00DA28D6"/>
    <w:rsid w:val="00DA49E6"/>
    <w:rsid w:val="00DA561F"/>
    <w:rsid w:val="00DA592D"/>
    <w:rsid w:val="00DA7739"/>
    <w:rsid w:val="00DB3E23"/>
    <w:rsid w:val="00DB56B7"/>
    <w:rsid w:val="00DB620D"/>
    <w:rsid w:val="00DB6B63"/>
    <w:rsid w:val="00DC1242"/>
    <w:rsid w:val="00DC3671"/>
    <w:rsid w:val="00DC799C"/>
    <w:rsid w:val="00DD21F5"/>
    <w:rsid w:val="00DD4364"/>
    <w:rsid w:val="00DD4812"/>
    <w:rsid w:val="00DD4B52"/>
    <w:rsid w:val="00DE166E"/>
    <w:rsid w:val="00DE2C98"/>
    <w:rsid w:val="00DE58F3"/>
    <w:rsid w:val="00DE5DD7"/>
    <w:rsid w:val="00DF112D"/>
    <w:rsid w:val="00DF19A6"/>
    <w:rsid w:val="00E0139A"/>
    <w:rsid w:val="00E035FD"/>
    <w:rsid w:val="00E05DA4"/>
    <w:rsid w:val="00E10A57"/>
    <w:rsid w:val="00E129CA"/>
    <w:rsid w:val="00E228F9"/>
    <w:rsid w:val="00E23961"/>
    <w:rsid w:val="00E2410B"/>
    <w:rsid w:val="00E244D0"/>
    <w:rsid w:val="00E2478F"/>
    <w:rsid w:val="00E24C6E"/>
    <w:rsid w:val="00E26FCB"/>
    <w:rsid w:val="00E272E8"/>
    <w:rsid w:val="00E30D2E"/>
    <w:rsid w:val="00E31DCA"/>
    <w:rsid w:val="00E44370"/>
    <w:rsid w:val="00E452AA"/>
    <w:rsid w:val="00E51F9F"/>
    <w:rsid w:val="00E52A04"/>
    <w:rsid w:val="00E5443E"/>
    <w:rsid w:val="00E554EF"/>
    <w:rsid w:val="00E557B4"/>
    <w:rsid w:val="00E55A63"/>
    <w:rsid w:val="00E563C2"/>
    <w:rsid w:val="00E577F6"/>
    <w:rsid w:val="00E628A1"/>
    <w:rsid w:val="00E64A88"/>
    <w:rsid w:val="00E66EC0"/>
    <w:rsid w:val="00E7062A"/>
    <w:rsid w:val="00E7243F"/>
    <w:rsid w:val="00E72C31"/>
    <w:rsid w:val="00E74F6F"/>
    <w:rsid w:val="00E7593A"/>
    <w:rsid w:val="00E77163"/>
    <w:rsid w:val="00E7777D"/>
    <w:rsid w:val="00E80EDE"/>
    <w:rsid w:val="00E817CB"/>
    <w:rsid w:val="00E82381"/>
    <w:rsid w:val="00E8244E"/>
    <w:rsid w:val="00E83FD3"/>
    <w:rsid w:val="00E85F31"/>
    <w:rsid w:val="00E93C20"/>
    <w:rsid w:val="00E95A42"/>
    <w:rsid w:val="00E95FEF"/>
    <w:rsid w:val="00EA0CB2"/>
    <w:rsid w:val="00EA2626"/>
    <w:rsid w:val="00EA568E"/>
    <w:rsid w:val="00EA5BFC"/>
    <w:rsid w:val="00EB0AB9"/>
    <w:rsid w:val="00EB29B6"/>
    <w:rsid w:val="00EB74C3"/>
    <w:rsid w:val="00EC1F86"/>
    <w:rsid w:val="00EC2BE9"/>
    <w:rsid w:val="00EC2ED3"/>
    <w:rsid w:val="00EC572C"/>
    <w:rsid w:val="00EC70F9"/>
    <w:rsid w:val="00ED742C"/>
    <w:rsid w:val="00EE12B0"/>
    <w:rsid w:val="00EE78C2"/>
    <w:rsid w:val="00EF0D2A"/>
    <w:rsid w:val="00EF13C8"/>
    <w:rsid w:val="00EF1953"/>
    <w:rsid w:val="00EF2950"/>
    <w:rsid w:val="00EF32D2"/>
    <w:rsid w:val="00EF5031"/>
    <w:rsid w:val="00F015DE"/>
    <w:rsid w:val="00F05024"/>
    <w:rsid w:val="00F10B03"/>
    <w:rsid w:val="00F10EC7"/>
    <w:rsid w:val="00F12305"/>
    <w:rsid w:val="00F135E6"/>
    <w:rsid w:val="00F146D5"/>
    <w:rsid w:val="00F17AD2"/>
    <w:rsid w:val="00F20C0F"/>
    <w:rsid w:val="00F22E55"/>
    <w:rsid w:val="00F25364"/>
    <w:rsid w:val="00F25A38"/>
    <w:rsid w:val="00F26FA8"/>
    <w:rsid w:val="00F2786C"/>
    <w:rsid w:val="00F34F2C"/>
    <w:rsid w:val="00F35114"/>
    <w:rsid w:val="00F35AB0"/>
    <w:rsid w:val="00F37703"/>
    <w:rsid w:val="00F51892"/>
    <w:rsid w:val="00F550BA"/>
    <w:rsid w:val="00F57510"/>
    <w:rsid w:val="00F64076"/>
    <w:rsid w:val="00F6629B"/>
    <w:rsid w:val="00F66CB8"/>
    <w:rsid w:val="00F73F08"/>
    <w:rsid w:val="00F74645"/>
    <w:rsid w:val="00F76B46"/>
    <w:rsid w:val="00F828C2"/>
    <w:rsid w:val="00F82D17"/>
    <w:rsid w:val="00F90BF6"/>
    <w:rsid w:val="00FA084F"/>
    <w:rsid w:val="00FA0984"/>
    <w:rsid w:val="00FA32B0"/>
    <w:rsid w:val="00FA3367"/>
    <w:rsid w:val="00FA58CA"/>
    <w:rsid w:val="00FA684E"/>
    <w:rsid w:val="00FB0D81"/>
    <w:rsid w:val="00FB0EBD"/>
    <w:rsid w:val="00FB5151"/>
    <w:rsid w:val="00FB5F5B"/>
    <w:rsid w:val="00FB6769"/>
    <w:rsid w:val="00FB71F8"/>
    <w:rsid w:val="00FB72C0"/>
    <w:rsid w:val="00FB76AC"/>
    <w:rsid w:val="00FC21C9"/>
    <w:rsid w:val="00FC2A5A"/>
    <w:rsid w:val="00FC2F56"/>
    <w:rsid w:val="00FC62E6"/>
    <w:rsid w:val="00FC6556"/>
    <w:rsid w:val="00FD1C86"/>
    <w:rsid w:val="00FD236E"/>
    <w:rsid w:val="00FD38A8"/>
    <w:rsid w:val="00FD50AB"/>
    <w:rsid w:val="00FD5B82"/>
    <w:rsid w:val="00FD5C66"/>
    <w:rsid w:val="00FE04B7"/>
    <w:rsid w:val="00FE0628"/>
    <w:rsid w:val="00FE4532"/>
    <w:rsid w:val="00FF1A24"/>
    <w:rsid w:val="00FF59ED"/>
    <w:rsid w:val="00FF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EA71C3"/>
  <w15:docId w15:val="{1369D961-4D70-4624-9FEF-53643CDD8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71BF3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E7243F"/>
    <w:pPr>
      <w:outlineLvl w:val="1"/>
    </w:pPr>
    <w:rPr>
      <w:b/>
      <w:sz w:val="22"/>
    </w:rPr>
  </w:style>
  <w:style w:type="paragraph" w:styleId="Heading4">
    <w:name w:val="heading 4"/>
    <w:basedOn w:val="Normal"/>
    <w:next w:val="Normal"/>
    <w:qFormat/>
    <w:rsid w:val="0043320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character" w:styleId="Strong">
    <w:name w:val="Strong"/>
    <w:uiPriority w:val="22"/>
    <w:qFormat/>
    <w:rsid w:val="00076445"/>
    <w:rPr>
      <w:b/>
      <w:bCs/>
    </w:rPr>
  </w:style>
  <w:style w:type="paragraph" w:styleId="Header">
    <w:name w:val="header"/>
    <w:basedOn w:val="Normal"/>
    <w:rsid w:val="008E1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E1C0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CF3822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800FE5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800FE5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1022F1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22F1"/>
    <w:rPr>
      <w:szCs w:val="20"/>
    </w:rPr>
  </w:style>
  <w:style w:type="character" w:customStyle="1" w:styleId="CommentTextChar">
    <w:name w:val="Comment Text Char"/>
    <w:link w:val="CommentText"/>
    <w:rsid w:val="001022F1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rsid w:val="001022F1"/>
    <w:rPr>
      <w:b/>
      <w:bCs/>
    </w:rPr>
  </w:style>
  <w:style w:type="character" w:customStyle="1" w:styleId="CommentSubjectChar">
    <w:name w:val="Comment Subject Char"/>
    <w:link w:val="CommentSubject"/>
    <w:rsid w:val="001022F1"/>
    <w:rPr>
      <w:rFonts w:ascii="Tahoma" w:hAnsi="Tahoma"/>
      <w:b/>
      <w:bCs/>
    </w:rPr>
  </w:style>
  <w:style w:type="character" w:customStyle="1" w:styleId="Heading2Char">
    <w:name w:val="Heading 2 Char"/>
    <w:basedOn w:val="DefaultParagraphFont"/>
    <w:link w:val="Heading2"/>
    <w:rsid w:val="00E74F6F"/>
    <w:rPr>
      <w:rFonts w:ascii="Tahoma" w:hAnsi="Tahoma"/>
      <w:b/>
      <w:sz w:val="22"/>
      <w:szCs w:val="24"/>
    </w:rPr>
  </w:style>
  <w:style w:type="paragraph" w:styleId="Revision">
    <w:name w:val="Revision"/>
    <w:hidden/>
    <w:uiPriority w:val="99"/>
    <w:semiHidden/>
    <w:rsid w:val="00400162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9970A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34B3"/>
    <w:rPr>
      <w:color w:val="605E5C"/>
      <w:shd w:val="clear" w:color="auto" w:fill="E1DFDD"/>
    </w:rPr>
  </w:style>
  <w:style w:type="table" w:styleId="TableGrid">
    <w:name w:val="Table Grid"/>
    <w:basedOn w:val="TableNormal"/>
    <w:rsid w:val="00D22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">
    <w:name w:val="Grid Table 3"/>
    <w:basedOn w:val="TableNormal"/>
    <w:uiPriority w:val="48"/>
    <w:rsid w:val="0028273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styleId="FollowedHyperlink">
    <w:name w:val="FollowedHyperlink"/>
    <w:basedOn w:val="DefaultParagraphFont"/>
    <w:semiHidden/>
    <w:unhideWhenUsed/>
    <w:rsid w:val="00C10D9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A82DB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0139A"/>
    <w:rPr>
      <w:rFonts w:ascii="Calibri" w:eastAsiaTheme="minorHAnsi" w:hAnsi="Calibri" w:cstheme="minorBidi"/>
      <w:sz w:val="28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0139A"/>
    <w:rPr>
      <w:rFonts w:ascii="Calibri" w:eastAsiaTheme="minorHAnsi" w:hAnsi="Calibri" w:cstheme="minorBidi"/>
      <w:sz w:val="28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7925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CCCCCC"/>
                <w:bottom w:val="none" w:sz="0" w:space="0" w:color="auto"/>
                <w:right w:val="none" w:sz="0" w:space="0" w:color="auto"/>
              </w:divBdr>
              <w:divsChild>
                <w:div w:id="94701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5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82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485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0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oomgov.com/j/1609790287?pwd=dkdSOWlkYWlVRzVYbWlGSnBzYTZKdz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KELLYB~1\LOCALS~1\Temp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4DA33-2EA1-4235-9076-B6ABAB3A1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2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Carolina Council on</vt:lpstr>
    </vt:vector>
  </TitlesOfParts>
  <Company>Microsoft Corporation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Carolina Council on</dc:title>
  <dc:creator>Steve Strom</dc:creator>
  <cp:lastModifiedBy>Swartz, Melissa</cp:lastModifiedBy>
  <cp:revision>4</cp:revision>
  <cp:lastPrinted>2023-11-06T23:02:00Z</cp:lastPrinted>
  <dcterms:created xsi:type="dcterms:W3CDTF">2023-11-05T18:55:00Z</dcterms:created>
  <dcterms:modified xsi:type="dcterms:W3CDTF">2024-10-29T15:53:00Z</dcterms:modified>
</cp:coreProperties>
</file>