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D805" w14:textId="77777777" w:rsidR="001D1335" w:rsidRPr="004652A2" w:rsidRDefault="001D1335" w:rsidP="00E7243F">
      <w:pPr>
        <w:pStyle w:val="Title"/>
        <w:rPr>
          <w:rFonts w:ascii="Arial" w:hAnsi="Arial"/>
          <w:sz w:val="40"/>
          <w:szCs w:val="40"/>
        </w:rPr>
      </w:pPr>
      <w:smartTag w:uri="urn:schemas-microsoft-com:office:smarttags" w:element="PostalCode">
        <w:smartTag w:uri="urn:schemas-microsoft-com:office:smarttags" w:element="State">
          <w:r w:rsidRPr="004652A2">
            <w:rPr>
              <w:rFonts w:ascii="Arial" w:hAnsi="Arial"/>
              <w:sz w:val="40"/>
              <w:szCs w:val="40"/>
            </w:rPr>
            <w:t>North Carolina</w:t>
          </w:r>
        </w:smartTag>
      </w:smartTag>
      <w:r w:rsidRPr="004652A2">
        <w:rPr>
          <w:rFonts w:ascii="Arial" w:hAnsi="Arial"/>
          <w:sz w:val="40"/>
          <w:szCs w:val="40"/>
        </w:rPr>
        <w:t xml:space="preserve"> Council on </w:t>
      </w:r>
    </w:p>
    <w:p w14:paraId="20D5EC58" w14:textId="77777777" w:rsidR="00215FB1" w:rsidRPr="004652A2" w:rsidRDefault="001D1335" w:rsidP="00E7243F">
      <w:pPr>
        <w:pStyle w:val="Title"/>
        <w:rPr>
          <w:rFonts w:ascii="Arial" w:hAnsi="Arial"/>
          <w:sz w:val="40"/>
          <w:szCs w:val="40"/>
        </w:rPr>
      </w:pPr>
      <w:r w:rsidRPr="004652A2">
        <w:rPr>
          <w:rFonts w:ascii="Arial" w:hAnsi="Arial"/>
          <w:sz w:val="40"/>
          <w:szCs w:val="40"/>
        </w:rPr>
        <w:t>Developmental Disabilities</w:t>
      </w:r>
    </w:p>
    <w:p w14:paraId="49D8AC1B" w14:textId="05CA9F4E" w:rsidR="00215FB1" w:rsidRPr="00752A77" w:rsidRDefault="00C13658" w:rsidP="00E26FCB">
      <w:pPr>
        <w:pStyle w:val="Heading1"/>
        <w:spacing w:before="0" w:after="0"/>
        <w:rPr>
          <w:rFonts w:ascii="Arial" w:hAnsi="Arial"/>
          <w:sz w:val="22"/>
          <w:szCs w:val="22"/>
        </w:rPr>
      </w:pPr>
      <w:r w:rsidRPr="00752A77">
        <w:rPr>
          <w:rFonts w:ascii="Arial" w:hAnsi="Arial"/>
          <w:sz w:val="22"/>
          <w:szCs w:val="22"/>
        </w:rPr>
        <w:t xml:space="preserve">Community Living </w:t>
      </w:r>
      <w:r w:rsidR="003259F5" w:rsidRPr="00752A77">
        <w:rPr>
          <w:rFonts w:ascii="Arial" w:hAnsi="Arial"/>
          <w:sz w:val="22"/>
          <w:szCs w:val="22"/>
        </w:rPr>
        <w:t xml:space="preserve">Committee </w:t>
      </w:r>
      <w:r w:rsidR="004A6717" w:rsidRPr="00752A77">
        <w:rPr>
          <w:rFonts w:ascii="Arial" w:hAnsi="Arial"/>
          <w:sz w:val="22"/>
          <w:szCs w:val="22"/>
        </w:rPr>
        <w:t>Agenda</w:t>
      </w:r>
      <w:r w:rsidR="00B31179" w:rsidRPr="00752A77">
        <w:rPr>
          <w:rFonts w:ascii="Arial" w:hAnsi="Arial"/>
          <w:sz w:val="22"/>
          <w:szCs w:val="22"/>
        </w:rPr>
        <w:t xml:space="preserve"> </w:t>
      </w:r>
      <w:r w:rsidR="00B31179" w:rsidRPr="00752A77">
        <w:rPr>
          <w:rFonts w:ascii="Arial" w:hAnsi="Arial"/>
          <w:color w:val="FF0000"/>
          <w:sz w:val="22"/>
          <w:szCs w:val="22"/>
        </w:rPr>
        <w:t>(Draft as o</w:t>
      </w:r>
      <w:r w:rsidR="00AD7750">
        <w:rPr>
          <w:rFonts w:ascii="Arial" w:hAnsi="Arial"/>
          <w:color w:val="FF0000"/>
          <w:sz w:val="22"/>
          <w:szCs w:val="22"/>
        </w:rPr>
        <w:t xml:space="preserve">f </w:t>
      </w:r>
      <w:r w:rsidR="00686335">
        <w:rPr>
          <w:rFonts w:ascii="Arial" w:hAnsi="Arial"/>
          <w:color w:val="FF0000"/>
          <w:sz w:val="22"/>
          <w:szCs w:val="22"/>
        </w:rPr>
        <w:t xml:space="preserve">June </w:t>
      </w:r>
      <w:r w:rsidR="00FE626B">
        <w:rPr>
          <w:rFonts w:ascii="Arial" w:hAnsi="Arial"/>
          <w:color w:val="FF0000"/>
          <w:sz w:val="22"/>
          <w:szCs w:val="22"/>
        </w:rPr>
        <w:t>11</w:t>
      </w:r>
      <w:r w:rsidR="00474B44">
        <w:rPr>
          <w:rFonts w:ascii="Arial" w:hAnsi="Arial"/>
          <w:color w:val="FF0000"/>
          <w:sz w:val="22"/>
          <w:szCs w:val="22"/>
        </w:rPr>
        <w:t>, 2025</w:t>
      </w:r>
      <w:r w:rsidR="00B31179" w:rsidRPr="00752A77">
        <w:rPr>
          <w:rFonts w:ascii="Arial" w:hAnsi="Arial"/>
          <w:color w:val="FF0000"/>
          <w:sz w:val="22"/>
          <w:szCs w:val="22"/>
        </w:rPr>
        <w:t>)</w:t>
      </w:r>
      <w:r w:rsidR="006E5ACF" w:rsidRPr="00752A77">
        <w:rPr>
          <w:rFonts w:ascii="Arial" w:hAnsi="Arial"/>
          <w:sz w:val="22"/>
          <w:szCs w:val="22"/>
        </w:rPr>
        <w:t xml:space="preserve">      </w:t>
      </w:r>
    </w:p>
    <w:p w14:paraId="184F743C" w14:textId="6168D137" w:rsidR="00215FB1" w:rsidRPr="004652A2" w:rsidRDefault="00686335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July 14</w:t>
      </w:r>
      <w:r w:rsidR="001F1B26">
        <w:rPr>
          <w:rFonts w:ascii="Arial" w:hAnsi="Arial" w:cs="Arial"/>
          <w:szCs w:val="22"/>
        </w:rPr>
        <w:t>, 202</w:t>
      </w:r>
      <w:r w:rsidR="00CA5A00">
        <w:rPr>
          <w:rFonts w:ascii="Arial" w:hAnsi="Arial" w:cs="Arial"/>
          <w:szCs w:val="22"/>
        </w:rPr>
        <w:t>5</w:t>
      </w:r>
    </w:p>
    <w:p w14:paraId="3B2ACEE8" w14:textId="1F9A331D" w:rsidR="00215FB1" w:rsidRDefault="00686335" w:rsidP="00E26FCB">
      <w:pPr>
        <w:pStyle w:val="Heading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6F7C28" w:rsidRPr="004652A2">
        <w:rPr>
          <w:rFonts w:ascii="Arial" w:hAnsi="Arial" w:cs="Arial"/>
          <w:szCs w:val="22"/>
        </w:rPr>
        <w:t>:</w:t>
      </w:r>
      <w:r w:rsidR="00484EAE">
        <w:rPr>
          <w:rFonts w:ascii="Arial" w:hAnsi="Arial" w:cs="Arial"/>
          <w:szCs w:val="22"/>
        </w:rPr>
        <w:t>0</w:t>
      </w:r>
      <w:r w:rsidR="005963EB">
        <w:rPr>
          <w:rFonts w:ascii="Arial" w:hAnsi="Arial" w:cs="Arial"/>
          <w:szCs w:val="22"/>
        </w:rPr>
        <w:t>0</w:t>
      </w:r>
      <w:r w:rsidR="00215FB1" w:rsidRPr="004652A2">
        <w:rPr>
          <w:rFonts w:ascii="Arial" w:hAnsi="Arial" w:cs="Arial"/>
          <w:szCs w:val="22"/>
        </w:rPr>
        <w:t xml:space="preserve"> </w:t>
      </w:r>
      <w:r w:rsidR="00CA5A00">
        <w:rPr>
          <w:rFonts w:ascii="Arial" w:hAnsi="Arial" w:cs="Arial"/>
          <w:szCs w:val="22"/>
        </w:rPr>
        <w:t>p</w:t>
      </w:r>
      <w:r w:rsidR="00215FB1" w:rsidRPr="004652A2">
        <w:rPr>
          <w:rFonts w:ascii="Arial" w:hAnsi="Arial" w:cs="Arial"/>
          <w:szCs w:val="22"/>
        </w:rPr>
        <w:t xml:space="preserve">.m. – </w:t>
      </w:r>
      <w:r>
        <w:rPr>
          <w:rFonts w:ascii="Arial" w:hAnsi="Arial" w:cs="Arial"/>
          <w:szCs w:val="22"/>
        </w:rPr>
        <w:t>3</w:t>
      </w:r>
      <w:r w:rsidR="00EF1953" w:rsidRPr="004652A2">
        <w:rPr>
          <w:rFonts w:ascii="Arial" w:hAnsi="Arial" w:cs="Arial"/>
          <w:szCs w:val="22"/>
        </w:rPr>
        <w:t>:</w:t>
      </w:r>
      <w:r w:rsidR="00484EAE">
        <w:rPr>
          <w:rFonts w:ascii="Arial" w:hAnsi="Arial" w:cs="Arial"/>
          <w:szCs w:val="22"/>
        </w:rPr>
        <w:t>0</w:t>
      </w:r>
      <w:r w:rsidR="00E56273">
        <w:rPr>
          <w:rFonts w:ascii="Arial" w:hAnsi="Arial" w:cs="Arial"/>
          <w:szCs w:val="22"/>
        </w:rPr>
        <w:t>0</w:t>
      </w:r>
      <w:r w:rsidR="00215FB1" w:rsidRPr="004652A2">
        <w:rPr>
          <w:rFonts w:ascii="Arial" w:hAnsi="Arial" w:cs="Arial"/>
          <w:szCs w:val="22"/>
        </w:rPr>
        <w:t xml:space="preserve"> </w:t>
      </w:r>
      <w:r w:rsidR="00AB375B">
        <w:rPr>
          <w:rFonts w:ascii="Arial" w:hAnsi="Arial" w:cs="Arial"/>
          <w:szCs w:val="22"/>
        </w:rPr>
        <w:t>p</w:t>
      </w:r>
      <w:r w:rsidR="00215FB1" w:rsidRPr="004652A2">
        <w:rPr>
          <w:rFonts w:ascii="Arial" w:hAnsi="Arial" w:cs="Arial"/>
          <w:szCs w:val="22"/>
        </w:rPr>
        <w:t>.m.</w:t>
      </w:r>
    </w:p>
    <w:p w14:paraId="4FE704B3" w14:textId="1AB74966" w:rsidR="002A4F75" w:rsidRPr="002A4F75" w:rsidRDefault="002A4F75" w:rsidP="002A4F7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4F75">
        <w:rPr>
          <w:rFonts w:ascii="Arial" w:hAnsi="Arial" w:cs="Arial"/>
          <w:b/>
          <w:bCs/>
          <w:sz w:val="22"/>
          <w:szCs w:val="22"/>
        </w:rPr>
        <w:t xml:space="preserve">Location: </w:t>
      </w:r>
      <w:proofErr w:type="spellStart"/>
      <w:r w:rsidR="00686335">
        <w:rPr>
          <w:rFonts w:ascii="Arial" w:hAnsi="Arial" w:cs="Arial"/>
          <w:b/>
          <w:bCs/>
          <w:sz w:val="22"/>
          <w:szCs w:val="22"/>
        </w:rPr>
        <w:t>Zoo</w:t>
      </w:r>
      <w:r w:rsidR="00FE626B">
        <w:rPr>
          <w:rFonts w:ascii="Arial" w:hAnsi="Arial" w:cs="Arial"/>
          <w:b/>
          <w:bCs/>
          <w:sz w:val="22"/>
          <w:szCs w:val="22"/>
        </w:rPr>
        <w:t>mGov</w:t>
      </w:r>
      <w:proofErr w:type="spellEnd"/>
    </w:p>
    <w:p w14:paraId="58712629" w14:textId="43F4332D" w:rsidR="002D6AE3" w:rsidRDefault="004E55E1" w:rsidP="0015085C">
      <w:pPr>
        <w:pStyle w:val="PlainText"/>
        <w:rPr>
          <w:rFonts w:ascii="Arial" w:hAnsi="Arial" w:cs="Arial"/>
          <w:b/>
          <w:szCs w:val="22"/>
        </w:rPr>
      </w:pPr>
      <w:bookmarkStart w:id="0" w:name="_Hlk193440659"/>
      <w:proofErr w:type="spellStart"/>
      <w:r w:rsidRPr="00A14747">
        <w:rPr>
          <w:rFonts w:ascii="Arial" w:hAnsi="Arial" w:cs="Arial"/>
          <w:b/>
          <w:szCs w:val="22"/>
        </w:rPr>
        <w:t>ZoomGov</w:t>
      </w:r>
      <w:proofErr w:type="spellEnd"/>
      <w:r w:rsidR="006E5ACF" w:rsidRPr="00A14747">
        <w:rPr>
          <w:rFonts w:ascii="Arial" w:hAnsi="Arial" w:cs="Arial"/>
          <w:b/>
          <w:szCs w:val="22"/>
        </w:rPr>
        <w:t>-</w:t>
      </w:r>
      <w:r w:rsidR="008471D5" w:rsidRPr="00A14747">
        <w:rPr>
          <w:rFonts w:ascii="Arial" w:hAnsi="Arial" w:cs="Arial"/>
          <w:b/>
          <w:szCs w:val="22"/>
        </w:rPr>
        <w:t>Virtual Meeting</w:t>
      </w:r>
      <w:r w:rsidR="00E84E9F" w:rsidRPr="00A14747">
        <w:rPr>
          <w:rFonts w:ascii="Arial" w:hAnsi="Arial" w:cs="Arial"/>
          <w:b/>
          <w:szCs w:val="22"/>
        </w:rPr>
        <w:t xml:space="preserve"> ID</w:t>
      </w:r>
      <w:r w:rsidR="00FE626B">
        <w:rPr>
          <w:rFonts w:ascii="Arial" w:hAnsi="Arial" w:cs="Arial"/>
          <w:b/>
          <w:szCs w:val="22"/>
        </w:rPr>
        <w:t xml:space="preserve">: </w:t>
      </w:r>
      <w:hyperlink r:id="rId8" w:history="1">
        <w:r w:rsidR="00FE626B" w:rsidRPr="00FE626B">
          <w:rPr>
            <w:rStyle w:val="Hyperlink"/>
            <w:rFonts w:ascii="Arial" w:hAnsi="Arial" w:cs="Arial"/>
          </w:rPr>
          <w:t>https://www.zoomgov.com/j/1616243959?pwd=roiioOMCTVr9zraaHSG2HFEBSEZz1n.1</w:t>
        </w:r>
      </w:hyperlink>
    </w:p>
    <w:p w14:paraId="6FC2A5C8" w14:textId="6FF2A4C1" w:rsidR="00245FD4" w:rsidRPr="00FE626B" w:rsidRDefault="0061144C" w:rsidP="00245FD4">
      <w:pPr>
        <w:pStyle w:val="PlainText"/>
        <w:rPr>
          <w:rFonts w:ascii="Arial" w:hAnsi="Arial" w:cs="Arial"/>
          <w:szCs w:val="22"/>
        </w:rPr>
      </w:pPr>
      <w:r w:rsidRPr="00FE626B">
        <w:rPr>
          <w:rFonts w:ascii="Arial" w:hAnsi="Arial" w:cs="Arial"/>
          <w:szCs w:val="22"/>
        </w:rPr>
        <w:t>Meeting ID:</w:t>
      </w:r>
      <w:r w:rsidR="00FE626B" w:rsidRPr="00FE626B">
        <w:rPr>
          <w:rFonts w:ascii="Arial" w:hAnsi="Arial" w:cs="Arial"/>
        </w:rPr>
        <w:t xml:space="preserve"> </w:t>
      </w:r>
      <w:r w:rsidR="00FE626B" w:rsidRPr="00FE626B">
        <w:rPr>
          <w:rFonts w:ascii="Arial" w:hAnsi="Arial" w:cs="Arial"/>
        </w:rPr>
        <w:t>161 624 3959</w:t>
      </w:r>
      <w:r w:rsidR="00245FD4" w:rsidRPr="00FE626B">
        <w:rPr>
          <w:rFonts w:ascii="Arial" w:hAnsi="Arial" w:cs="Arial"/>
          <w:szCs w:val="22"/>
        </w:rPr>
        <w:tab/>
      </w:r>
      <w:r w:rsidR="0008081D" w:rsidRPr="00FE626B">
        <w:rPr>
          <w:rFonts w:ascii="Arial" w:hAnsi="Arial" w:cs="Arial"/>
          <w:szCs w:val="22"/>
        </w:rPr>
        <w:t>Passcode:</w:t>
      </w:r>
      <w:r w:rsidR="0015085C" w:rsidRPr="00FE626B">
        <w:rPr>
          <w:rFonts w:ascii="Arial" w:hAnsi="Arial" w:cs="Arial"/>
          <w:szCs w:val="22"/>
        </w:rPr>
        <w:t xml:space="preserve"> </w:t>
      </w:r>
      <w:r w:rsidR="00FE626B" w:rsidRPr="00FE626B">
        <w:rPr>
          <w:rFonts w:ascii="Arial" w:hAnsi="Arial" w:cs="Arial"/>
        </w:rPr>
        <w:t>446467</w:t>
      </w:r>
    </w:p>
    <w:bookmarkEnd w:id="0"/>
    <w:p w14:paraId="3B4C2E9E" w14:textId="77777777" w:rsidR="0008081D" w:rsidRPr="0008081D" w:rsidRDefault="0008081D" w:rsidP="0061144C">
      <w:pPr>
        <w:pStyle w:val="PlainText"/>
        <w:rPr>
          <w:szCs w:val="22"/>
        </w:rPr>
      </w:pPr>
    </w:p>
    <w:tbl>
      <w:tblPr>
        <w:tblW w:w="10375" w:type="dxa"/>
        <w:tblLook w:val="04A0" w:firstRow="1" w:lastRow="0" w:firstColumn="1" w:lastColumn="0" w:noHBand="0" w:noVBand="1"/>
      </w:tblPr>
      <w:tblGrid>
        <w:gridCol w:w="3001"/>
        <w:gridCol w:w="4689"/>
        <w:gridCol w:w="2685"/>
      </w:tblGrid>
      <w:tr w:rsidR="00215FB1" w:rsidRPr="004652A2" w14:paraId="703C98BA" w14:textId="77777777" w:rsidTr="005B3257">
        <w:trPr>
          <w:trHeight w:val="1163"/>
        </w:trPr>
        <w:tc>
          <w:tcPr>
            <w:tcW w:w="3001" w:type="dxa"/>
          </w:tcPr>
          <w:p w14:paraId="2AF18FC2" w14:textId="2545F7FE" w:rsidR="00A55547" w:rsidRDefault="00686335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A55547">
              <w:rPr>
                <w:rFonts w:ascii="Arial" w:hAnsi="Arial" w:cs="Arial"/>
                <w:szCs w:val="22"/>
              </w:rPr>
              <w:t>:</w:t>
            </w:r>
            <w:r w:rsidR="00484EAE">
              <w:rPr>
                <w:rFonts w:ascii="Arial" w:hAnsi="Arial" w:cs="Arial"/>
                <w:szCs w:val="22"/>
              </w:rPr>
              <w:t>0</w:t>
            </w:r>
            <w:r w:rsidR="005963EB">
              <w:rPr>
                <w:rFonts w:ascii="Arial" w:hAnsi="Arial" w:cs="Arial"/>
                <w:szCs w:val="22"/>
              </w:rPr>
              <w:t>0</w:t>
            </w:r>
            <w:r w:rsidR="00A55547">
              <w:rPr>
                <w:rFonts w:ascii="Arial" w:hAnsi="Arial" w:cs="Arial"/>
                <w:szCs w:val="22"/>
              </w:rPr>
              <w:t xml:space="preserve"> </w:t>
            </w:r>
            <w:r w:rsidR="00CA5A00">
              <w:rPr>
                <w:rFonts w:ascii="Arial" w:hAnsi="Arial" w:cs="Arial"/>
                <w:szCs w:val="22"/>
              </w:rPr>
              <w:t>p</w:t>
            </w:r>
            <w:r w:rsidR="00A55547">
              <w:rPr>
                <w:rFonts w:ascii="Arial" w:hAnsi="Arial" w:cs="Arial"/>
                <w:szCs w:val="22"/>
              </w:rPr>
              <w:t xml:space="preserve">.m. – </w:t>
            </w:r>
            <w:r>
              <w:rPr>
                <w:rFonts w:ascii="Arial" w:hAnsi="Arial" w:cs="Arial"/>
                <w:szCs w:val="22"/>
              </w:rPr>
              <w:t>1</w:t>
            </w:r>
            <w:r w:rsidR="00A55547">
              <w:rPr>
                <w:rFonts w:ascii="Arial" w:hAnsi="Arial" w:cs="Arial"/>
                <w:szCs w:val="22"/>
              </w:rPr>
              <w:t>:</w:t>
            </w:r>
            <w:r>
              <w:rPr>
                <w:rFonts w:ascii="Arial" w:hAnsi="Arial" w:cs="Arial"/>
                <w:szCs w:val="22"/>
              </w:rPr>
              <w:t>1</w:t>
            </w:r>
            <w:r w:rsidR="005963EB">
              <w:rPr>
                <w:rFonts w:ascii="Arial" w:hAnsi="Arial" w:cs="Arial"/>
                <w:szCs w:val="22"/>
              </w:rPr>
              <w:t>0</w:t>
            </w:r>
            <w:r w:rsidR="00A55547">
              <w:rPr>
                <w:rFonts w:ascii="Arial" w:hAnsi="Arial" w:cs="Arial"/>
                <w:szCs w:val="22"/>
              </w:rPr>
              <w:t xml:space="preserve"> </w:t>
            </w:r>
            <w:r w:rsidR="00CA5A00">
              <w:rPr>
                <w:rFonts w:ascii="Arial" w:hAnsi="Arial" w:cs="Arial"/>
                <w:szCs w:val="22"/>
              </w:rPr>
              <w:t>p</w:t>
            </w:r>
            <w:r w:rsidR="00A55547">
              <w:rPr>
                <w:rFonts w:ascii="Arial" w:hAnsi="Arial" w:cs="Arial"/>
                <w:szCs w:val="22"/>
              </w:rPr>
              <w:t>.m.</w:t>
            </w:r>
          </w:p>
          <w:p w14:paraId="43BBF8E7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01A92F35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1861E964" w14:textId="77777777" w:rsidR="00A55547" w:rsidRDefault="00A55547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  <w:p w14:paraId="6CFD74BB" w14:textId="6868E4A4" w:rsidR="00215FB1" w:rsidRPr="004652A2" w:rsidRDefault="00215FB1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</w:tc>
        <w:tc>
          <w:tcPr>
            <w:tcW w:w="4689" w:type="dxa"/>
          </w:tcPr>
          <w:p w14:paraId="5274147B" w14:textId="774C222D" w:rsidR="00215FB1" w:rsidRPr="004652A2" w:rsidRDefault="00215FB1" w:rsidP="003259F5">
            <w:pPr>
              <w:pStyle w:val="Heading2"/>
              <w:rPr>
                <w:rFonts w:ascii="Arial" w:hAnsi="Arial" w:cs="Arial"/>
                <w:szCs w:val="22"/>
              </w:rPr>
            </w:pPr>
            <w:r w:rsidRPr="004652A2">
              <w:rPr>
                <w:rFonts w:ascii="Arial" w:hAnsi="Arial" w:cs="Arial"/>
                <w:szCs w:val="22"/>
              </w:rPr>
              <w:t>Introduction</w:t>
            </w:r>
          </w:p>
          <w:p w14:paraId="4A4297E9" w14:textId="77777777" w:rsidR="00E95C98" w:rsidRPr="004652A2" w:rsidRDefault="001D1335" w:rsidP="003259F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Welcome</w:t>
            </w:r>
          </w:p>
          <w:p w14:paraId="359CAF77" w14:textId="5320B047" w:rsidR="00011FE4" w:rsidRPr="00686335" w:rsidRDefault="00E95C98" w:rsidP="00686335">
            <w:pPr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4652A2">
              <w:rPr>
                <w:rFonts w:ascii="Arial" w:hAnsi="Arial" w:cs="Arial"/>
                <w:sz w:val="22"/>
                <w:szCs w:val="22"/>
              </w:rPr>
              <w:t>Approval of</w:t>
            </w:r>
            <w:r w:rsidR="003F21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335">
              <w:rPr>
                <w:rFonts w:ascii="Arial" w:hAnsi="Arial" w:cs="Arial"/>
                <w:sz w:val="22"/>
                <w:szCs w:val="22"/>
              </w:rPr>
              <w:t>April</w:t>
            </w:r>
            <w:r w:rsidR="00A061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52A2">
              <w:rPr>
                <w:rFonts w:ascii="Arial" w:hAnsi="Arial" w:cs="Arial"/>
                <w:sz w:val="22"/>
                <w:szCs w:val="22"/>
              </w:rPr>
              <w:t>minute</w:t>
            </w:r>
            <w:r w:rsidR="00686335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2685" w:type="dxa"/>
          </w:tcPr>
          <w:p w14:paraId="5704491D" w14:textId="45041E9C" w:rsidR="00011FE4" w:rsidRPr="004652A2" w:rsidRDefault="003A6912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Dr. Charlrean Mapson</w:t>
            </w:r>
            <w:r w:rsidR="00EA7F44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  <w:p w14:paraId="5A75B20E" w14:textId="77777777" w:rsidR="00C2443A" w:rsidRPr="004652A2" w:rsidRDefault="00C2443A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CA4D15" w:rsidRPr="004652A2" w14:paraId="5A717E4D" w14:textId="77777777" w:rsidTr="005B3257">
        <w:trPr>
          <w:trHeight w:val="101"/>
        </w:trPr>
        <w:tc>
          <w:tcPr>
            <w:tcW w:w="3001" w:type="dxa"/>
          </w:tcPr>
          <w:p w14:paraId="5FBC0903" w14:textId="3266ED82" w:rsidR="00CA4D15" w:rsidRDefault="00CA4D15" w:rsidP="00E366F0">
            <w:pPr>
              <w:pStyle w:val="Heading2"/>
              <w:rPr>
                <w:rFonts w:ascii="Arial" w:hAnsi="Arial" w:cs="Arial"/>
                <w:szCs w:val="22"/>
              </w:rPr>
            </w:pPr>
          </w:p>
        </w:tc>
        <w:tc>
          <w:tcPr>
            <w:tcW w:w="4689" w:type="dxa"/>
          </w:tcPr>
          <w:p w14:paraId="4BB2923A" w14:textId="3BE745A0" w:rsidR="00CA4D15" w:rsidRPr="004652A2" w:rsidRDefault="00CA4D15" w:rsidP="003259F5">
            <w:pPr>
              <w:pStyle w:val="Heading2"/>
              <w:rPr>
                <w:rFonts w:ascii="Arial" w:hAnsi="Arial" w:cs="Arial"/>
                <w:szCs w:val="22"/>
              </w:rPr>
            </w:pPr>
          </w:p>
        </w:tc>
        <w:tc>
          <w:tcPr>
            <w:tcW w:w="2685" w:type="dxa"/>
          </w:tcPr>
          <w:p w14:paraId="1CA0A89E" w14:textId="08478C8A" w:rsidR="00CA4D15" w:rsidRPr="004652A2" w:rsidRDefault="00CA4D15" w:rsidP="008E0C13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B493E" w:rsidRPr="004652A2" w14:paraId="461C3E45" w14:textId="77777777" w:rsidTr="005B3257">
        <w:trPr>
          <w:trHeight w:val="2315"/>
        </w:trPr>
        <w:tc>
          <w:tcPr>
            <w:tcW w:w="3001" w:type="dxa"/>
          </w:tcPr>
          <w:p w14:paraId="4DF6E116" w14:textId="7951F818" w:rsidR="00C631EA" w:rsidRPr="006019B3" w:rsidRDefault="00686335" w:rsidP="00707B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1:10 p.m. – 2:50 p.m.</w:t>
            </w:r>
          </w:p>
        </w:tc>
        <w:tc>
          <w:tcPr>
            <w:tcW w:w="4689" w:type="dxa"/>
          </w:tcPr>
          <w:p w14:paraId="314441A0" w14:textId="77777777" w:rsidR="0020142C" w:rsidRDefault="00686335" w:rsidP="006863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Future Investment Discussion</w:t>
            </w:r>
          </w:p>
          <w:p w14:paraId="1E3EC0DD" w14:textId="77777777" w:rsidR="00686335" w:rsidRPr="00686335" w:rsidRDefault="00686335" w:rsidP="0068633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Housing</w:t>
            </w:r>
          </w:p>
          <w:p w14:paraId="27A0E0BC" w14:textId="77777777" w:rsidR="00686335" w:rsidRPr="00686335" w:rsidRDefault="00686335" w:rsidP="0068633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I/DD Peer Support</w:t>
            </w:r>
          </w:p>
          <w:p w14:paraId="32AF0112" w14:textId="77777777" w:rsidR="00686335" w:rsidRPr="00686335" w:rsidRDefault="00686335" w:rsidP="0068633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Approprite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Language Use</w:t>
            </w:r>
          </w:p>
          <w:p w14:paraId="12665FB5" w14:textId="77777777" w:rsidR="00686335" w:rsidRDefault="00686335" w:rsidP="0068633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 w:rsidRPr="00686335">
              <w:rPr>
                <w:rFonts w:ascii="Arial" w:hAnsi="Arial" w:cs="Arial"/>
                <w:sz w:val="22"/>
                <w:szCs w:val="22"/>
              </w:rPr>
              <w:t>Private Equity Firms</w:t>
            </w:r>
          </w:p>
          <w:p w14:paraId="15715C4E" w14:textId="389AEF61" w:rsidR="00686335" w:rsidRPr="00686335" w:rsidRDefault="00686335" w:rsidP="0068633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Topics Relevant to NCCDD’s Community Living Goal</w:t>
            </w:r>
          </w:p>
        </w:tc>
        <w:tc>
          <w:tcPr>
            <w:tcW w:w="2685" w:type="dxa"/>
          </w:tcPr>
          <w:p w14:paraId="49288F78" w14:textId="77777777" w:rsidR="00686335" w:rsidRPr="00227684" w:rsidRDefault="00686335" w:rsidP="00686335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</w:t>
            </w:r>
            <w:r w:rsidRPr="00227684">
              <w:rPr>
                <w:rFonts w:ascii="Arial" w:hAnsi="Arial" w:cs="Arial"/>
                <w:i/>
                <w:sz w:val="22"/>
                <w:szCs w:val="22"/>
              </w:rPr>
              <w:t>r. Charlrean Mapson, Chair</w:t>
            </w:r>
          </w:p>
          <w:p w14:paraId="3414C80F" w14:textId="77777777" w:rsidR="00686335" w:rsidRDefault="00686335" w:rsidP="00686335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227684">
              <w:rPr>
                <w:rFonts w:ascii="Arial" w:hAnsi="Arial" w:cs="Arial"/>
                <w:i/>
                <w:sz w:val="22"/>
                <w:szCs w:val="22"/>
              </w:rPr>
              <w:t>Philip Woodward, Staff</w:t>
            </w:r>
          </w:p>
          <w:p w14:paraId="532B7B0B" w14:textId="31B25AA9" w:rsidR="0020142C" w:rsidRPr="004652A2" w:rsidRDefault="00484EAE" w:rsidP="00484EAE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484EAE">
              <w:rPr>
                <w:rFonts w:ascii="Arial" w:hAnsi="Arial" w:cs="Arial"/>
                <w:i/>
                <w:szCs w:val="20"/>
              </w:rPr>
              <w:t xml:space="preserve"> </w:t>
            </w:r>
          </w:p>
        </w:tc>
      </w:tr>
      <w:tr w:rsidR="00A061C9" w:rsidRPr="004652A2" w14:paraId="0DF3E477" w14:textId="77777777" w:rsidTr="005B3257">
        <w:trPr>
          <w:trHeight w:val="146"/>
        </w:trPr>
        <w:tc>
          <w:tcPr>
            <w:tcW w:w="3001" w:type="dxa"/>
          </w:tcPr>
          <w:p w14:paraId="528231F7" w14:textId="1C4BBCA5" w:rsidR="005877B3" w:rsidRPr="005877B3" w:rsidRDefault="005877B3" w:rsidP="00A061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89" w:type="dxa"/>
          </w:tcPr>
          <w:p w14:paraId="3EC4FB5A" w14:textId="6D40AB69" w:rsidR="00BC7577" w:rsidRPr="00F1389A" w:rsidRDefault="00BC7577" w:rsidP="00BC7577">
            <w:pPr>
              <w:pStyle w:val="ListParagrap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5" w:type="dxa"/>
          </w:tcPr>
          <w:p w14:paraId="72C7487C" w14:textId="77777777" w:rsidR="00484EAE" w:rsidRDefault="00484EAE" w:rsidP="00227684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373D660" w14:textId="0B12136E" w:rsidR="008D7AF4" w:rsidRDefault="008D7AF4" w:rsidP="00686335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E366F0" w:rsidRPr="004652A2" w14:paraId="5EA29941" w14:textId="77777777" w:rsidTr="005B3257">
        <w:trPr>
          <w:trHeight w:val="290"/>
        </w:trPr>
        <w:tc>
          <w:tcPr>
            <w:tcW w:w="3001" w:type="dxa"/>
          </w:tcPr>
          <w:p w14:paraId="6090568F" w14:textId="056061C6" w:rsidR="00E366F0" w:rsidRPr="004652A2" w:rsidRDefault="00FE626B" w:rsidP="00E366F0">
            <w:pPr>
              <w:pStyle w:val="Heading2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8F6CC8">
              <w:rPr>
                <w:rFonts w:ascii="Arial" w:hAnsi="Arial" w:cs="Arial"/>
                <w:szCs w:val="22"/>
              </w:rPr>
              <w:t>:</w:t>
            </w:r>
            <w:r w:rsidR="00484EAE">
              <w:rPr>
                <w:rFonts w:ascii="Arial" w:hAnsi="Arial" w:cs="Arial"/>
                <w:szCs w:val="22"/>
              </w:rPr>
              <w:t>5</w:t>
            </w:r>
            <w:r w:rsidR="000A0B07">
              <w:rPr>
                <w:rFonts w:ascii="Arial" w:hAnsi="Arial" w:cs="Arial"/>
                <w:szCs w:val="22"/>
              </w:rPr>
              <w:t>0</w:t>
            </w:r>
            <w:r w:rsidR="008F6CC8">
              <w:rPr>
                <w:rFonts w:ascii="Arial" w:hAnsi="Arial" w:cs="Arial"/>
                <w:szCs w:val="22"/>
              </w:rPr>
              <w:t xml:space="preserve"> </w:t>
            </w:r>
            <w:r w:rsidR="00B90640">
              <w:rPr>
                <w:rFonts w:ascii="Arial" w:hAnsi="Arial" w:cs="Arial"/>
                <w:szCs w:val="22"/>
              </w:rPr>
              <w:t>p</w:t>
            </w:r>
            <w:r w:rsidR="008F6CC8">
              <w:rPr>
                <w:rFonts w:ascii="Arial" w:hAnsi="Arial" w:cs="Arial"/>
                <w:szCs w:val="22"/>
              </w:rPr>
              <w:t xml:space="preserve">.m. – </w:t>
            </w:r>
            <w:r>
              <w:rPr>
                <w:rFonts w:ascii="Arial" w:hAnsi="Arial" w:cs="Arial"/>
                <w:szCs w:val="22"/>
              </w:rPr>
              <w:t>3</w:t>
            </w:r>
            <w:r w:rsidR="00570341">
              <w:rPr>
                <w:rFonts w:ascii="Arial" w:hAnsi="Arial" w:cs="Arial"/>
                <w:szCs w:val="22"/>
              </w:rPr>
              <w:t>:</w:t>
            </w:r>
            <w:r w:rsidR="00484EAE">
              <w:rPr>
                <w:rFonts w:ascii="Arial" w:hAnsi="Arial" w:cs="Arial"/>
                <w:szCs w:val="22"/>
              </w:rPr>
              <w:t>00</w:t>
            </w:r>
            <w:r w:rsidR="00E366F0" w:rsidRPr="004652A2">
              <w:rPr>
                <w:rFonts w:ascii="Arial" w:hAnsi="Arial" w:cs="Arial"/>
                <w:szCs w:val="22"/>
              </w:rPr>
              <w:t xml:space="preserve"> </w:t>
            </w:r>
            <w:r w:rsidR="00B25E7C">
              <w:rPr>
                <w:rFonts w:ascii="Arial" w:hAnsi="Arial" w:cs="Arial"/>
                <w:szCs w:val="22"/>
              </w:rPr>
              <w:t>p</w:t>
            </w:r>
            <w:r w:rsidR="00E366F0" w:rsidRPr="004652A2">
              <w:rPr>
                <w:rFonts w:ascii="Arial" w:hAnsi="Arial" w:cs="Arial"/>
                <w:szCs w:val="22"/>
              </w:rPr>
              <w:t xml:space="preserve">.m.  </w:t>
            </w:r>
          </w:p>
        </w:tc>
        <w:tc>
          <w:tcPr>
            <w:tcW w:w="4689" w:type="dxa"/>
          </w:tcPr>
          <w:p w14:paraId="1C55A808" w14:textId="77777777" w:rsidR="00E366F0" w:rsidRPr="00241B49" w:rsidRDefault="00E366F0" w:rsidP="00E366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1B49">
              <w:rPr>
                <w:rFonts w:ascii="Arial" w:hAnsi="Arial" w:cs="Arial"/>
                <w:b/>
                <w:sz w:val="22"/>
                <w:szCs w:val="22"/>
              </w:rPr>
              <w:t>Wrap Up and Reminders</w:t>
            </w:r>
          </w:p>
          <w:p w14:paraId="780BD4A1" w14:textId="2E066AF0" w:rsidR="009976D3" w:rsidRPr="00241B49" w:rsidRDefault="009976D3" w:rsidP="009976D3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241B49">
              <w:rPr>
                <w:rFonts w:ascii="Arial" w:hAnsi="Arial" w:cs="Arial"/>
                <w:sz w:val="22"/>
                <w:szCs w:val="22"/>
              </w:rPr>
              <w:t>Policy Education Committee Every 2</w:t>
            </w:r>
            <w:r w:rsidRPr="00241B49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241B49">
              <w:rPr>
                <w:rFonts w:ascii="Arial" w:hAnsi="Arial" w:cs="Arial"/>
                <w:sz w:val="22"/>
                <w:szCs w:val="22"/>
              </w:rPr>
              <w:t xml:space="preserve"> Thursday from 10:30</w:t>
            </w:r>
            <w:r w:rsidR="00107997" w:rsidRPr="00241B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B49">
              <w:rPr>
                <w:rFonts w:ascii="Arial" w:hAnsi="Arial" w:cs="Arial"/>
                <w:sz w:val="22"/>
                <w:szCs w:val="22"/>
              </w:rPr>
              <w:t>a.m.-12:00 p.m. (virtual)</w:t>
            </w:r>
          </w:p>
          <w:p w14:paraId="5829C282" w14:textId="00932F26" w:rsidR="00424BB1" w:rsidRPr="00241B49" w:rsidRDefault="000328EE" w:rsidP="00AC29BA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241B49">
              <w:rPr>
                <w:rFonts w:ascii="Arial" w:hAnsi="Arial" w:cs="Arial"/>
                <w:sz w:val="22"/>
                <w:szCs w:val="22"/>
              </w:rPr>
              <w:t xml:space="preserve">Reminder: </w:t>
            </w:r>
            <w:r w:rsidR="00424BB1" w:rsidRPr="00241B49">
              <w:rPr>
                <w:rFonts w:ascii="Arial" w:hAnsi="Arial" w:cs="Arial"/>
                <w:sz w:val="22"/>
                <w:szCs w:val="22"/>
              </w:rPr>
              <w:t>Next Council meeting –</w:t>
            </w:r>
          </w:p>
          <w:p w14:paraId="5517D535" w14:textId="6CDBCCC5" w:rsidR="009A315F" w:rsidRPr="00930F39" w:rsidRDefault="00B90640" w:rsidP="0008081D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484EAE">
              <w:rPr>
                <w:rFonts w:ascii="Arial" w:hAnsi="Arial" w:cs="Arial"/>
                <w:sz w:val="22"/>
                <w:szCs w:val="22"/>
              </w:rPr>
              <w:t>ugust 14-15</w:t>
            </w:r>
            <w:r>
              <w:rPr>
                <w:rFonts w:ascii="Arial" w:hAnsi="Arial" w:cs="Arial"/>
                <w:sz w:val="22"/>
                <w:szCs w:val="22"/>
              </w:rPr>
              <w:t>, 2025 (Ca</w:t>
            </w:r>
            <w:r w:rsidR="00484EAE">
              <w:rPr>
                <w:rFonts w:ascii="Arial" w:hAnsi="Arial" w:cs="Arial"/>
                <w:sz w:val="22"/>
                <w:szCs w:val="22"/>
              </w:rPr>
              <w:t>ry and ZoomGov)</w:t>
            </w:r>
          </w:p>
        </w:tc>
        <w:tc>
          <w:tcPr>
            <w:tcW w:w="2685" w:type="dxa"/>
          </w:tcPr>
          <w:p w14:paraId="0E5B463F" w14:textId="14A65295" w:rsidR="00E366F0" w:rsidRPr="004652A2" w:rsidRDefault="00BB0E5E" w:rsidP="00E366F0">
            <w:pPr>
              <w:pStyle w:val="Location"/>
              <w:rPr>
                <w:rFonts w:ascii="Arial" w:hAnsi="Arial" w:cs="Arial"/>
                <w:i/>
                <w:sz w:val="22"/>
                <w:szCs w:val="22"/>
              </w:rPr>
            </w:pPr>
            <w:r w:rsidRPr="00227684">
              <w:rPr>
                <w:rFonts w:ascii="Arial" w:hAnsi="Arial" w:cs="Arial"/>
                <w:i/>
                <w:sz w:val="22"/>
                <w:szCs w:val="22"/>
              </w:rPr>
              <w:t>Dr. Charlrean Mapson</w:t>
            </w:r>
            <w:r w:rsidR="00BB36D3">
              <w:rPr>
                <w:rFonts w:ascii="Arial" w:hAnsi="Arial" w:cs="Arial"/>
                <w:i/>
                <w:sz w:val="22"/>
                <w:szCs w:val="22"/>
              </w:rPr>
              <w:t>, Chair</w:t>
            </w:r>
          </w:p>
        </w:tc>
      </w:tr>
    </w:tbl>
    <w:p w14:paraId="25C559F8" w14:textId="77777777" w:rsidR="00245FD4" w:rsidRDefault="00245FD4" w:rsidP="004652A2">
      <w:pPr>
        <w:pStyle w:val="Heading2"/>
        <w:rPr>
          <w:rFonts w:ascii="Arial" w:hAnsi="Arial" w:cs="Arial"/>
        </w:rPr>
      </w:pPr>
    </w:p>
    <w:p w14:paraId="039B25C6" w14:textId="77777777" w:rsidR="00B90640" w:rsidRDefault="00B90640" w:rsidP="004652A2">
      <w:pPr>
        <w:pStyle w:val="Heading2"/>
        <w:rPr>
          <w:rFonts w:ascii="Arial" w:hAnsi="Arial" w:cs="Arial"/>
        </w:rPr>
      </w:pPr>
    </w:p>
    <w:p w14:paraId="1EDE3F90" w14:textId="3D9DD85E" w:rsidR="004652A2" w:rsidRDefault="004652A2" w:rsidP="004652A2">
      <w:pPr>
        <w:pStyle w:val="Heading2"/>
        <w:rPr>
          <w:rFonts w:ascii="Arial" w:hAnsi="Arial" w:cs="Arial"/>
        </w:rPr>
      </w:pPr>
      <w:r w:rsidRPr="004652A2">
        <w:rPr>
          <w:rFonts w:ascii="Arial" w:hAnsi="Arial" w:cs="Arial"/>
        </w:rPr>
        <w:t xml:space="preserve">COMMUNITY LIVING COMMITTEE </w:t>
      </w:r>
    </w:p>
    <w:p w14:paraId="7A169018" w14:textId="77777777" w:rsidR="00AE13AA" w:rsidRDefault="00AE13AA" w:rsidP="005E4293">
      <w:pPr>
        <w:rPr>
          <w:rFonts w:cs="Tahoma"/>
          <w:b/>
          <w:sz w:val="22"/>
          <w:szCs w:val="22"/>
        </w:rPr>
      </w:pPr>
    </w:p>
    <w:p w14:paraId="198F1A49" w14:textId="77777777" w:rsidR="00CD5D17" w:rsidRPr="000A3B28" w:rsidRDefault="00CD5D17" w:rsidP="00CD5D17">
      <w:pPr>
        <w:rPr>
          <w:rFonts w:cs="Tahoma"/>
          <w:sz w:val="22"/>
          <w:szCs w:val="22"/>
        </w:rPr>
      </w:pPr>
      <w:bookmarkStart w:id="1" w:name="_Hlk93469062"/>
      <w:bookmarkStart w:id="2" w:name="_Hlk524529225"/>
      <w:r w:rsidRPr="000A3B28">
        <w:rPr>
          <w:rFonts w:cs="Tahoma"/>
          <w:b/>
          <w:sz w:val="22"/>
          <w:szCs w:val="22"/>
        </w:rPr>
        <w:t>Charlrean Mapson, D. Min., Chair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b/>
          <w:bCs/>
          <w:sz w:val="22"/>
          <w:szCs w:val="22"/>
        </w:rPr>
        <w:t>Parent-New Hanover</w:t>
      </w:r>
    </w:p>
    <w:p w14:paraId="21F022CF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bCs/>
          <w:sz w:val="22"/>
          <w:szCs w:val="22"/>
        </w:rPr>
        <w:t>Senator Sydney Batch</w:t>
      </w:r>
      <w:r w:rsidRPr="000A3B28">
        <w:rPr>
          <w:rFonts w:cs="Tahoma"/>
          <w:bCs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Senate Representative-Wake</w:t>
      </w:r>
    </w:p>
    <w:p w14:paraId="14743332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Carol Conway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Individual/Relative Institution-Orange</w:t>
      </w:r>
    </w:p>
    <w:p w14:paraId="48DCD064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Rhonda Cox; Alternate: Judith Kirkman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Non-Profit Agency-Buncombe</w:t>
      </w:r>
    </w:p>
    <w:p w14:paraId="5A337441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Kelly Crosbie; Alternate: Ginger Yarbrough</w:t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>Agency: DHHS-MH/DD/SAS-Wake</w:t>
      </w:r>
    </w:p>
    <w:p w14:paraId="02FFB8FC" w14:textId="77777777" w:rsidR="00CD5D17" w:rsidRPr="000A3B28" w:rsidRDefault="00CD5D17" w:rsidP="00CD5D17">
      <w:pPr>
        <w:rPr>
          <w:rFonts w:cs="Tahoma"/>
          <w:i/>
          <w:iCs/>
          <w:sz w:val="22"/>
          <w:szCs w:val="22"/>
        </w:rPr>
      </w:pPr>
      <w:r w:rsidRPr="000A3B28">
        <w:rPr>
          <w:rFonts w:cs="Tahoma"/>
          <w:sz w:val="22"/>
          <w:szCs w:val="22"/>
        </w:rPr>
        <w:t>Debra Farrington;</w:t>
      </w:r>
      <w:r w:rsidRPr="000A3B28">
        <w:rPr>
          <w:rFonts w:cs="Tahoma"/>
          <w:i/>
          <w:iCs/>
          <w:sz w:val="22"/>
          <w:szCs w:val="22"/>
        </w:rPr>
        <w:t xml:space="preserve"> </w:t>
      </w:r>
      <w:r w:rsidRPr="000A3B28">
        <w:rPr>
          <w:rFonts w:cs="Tahoma"/>
          <w:sz w:val="22"/>
          <w:szCs w:val="22"/>
        </w:rPr>
        <w:t>Alternate: Deb Goda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Agency: DHHS</w:t>
      </w:r>
    </w:p>
    <w:p w14:paraId="27684715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Joshua Gettinger, M.D.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Parent-Buncombe</w:t>
      </w:r>
    </w:p>
    <w:p w14:paraId="667BB88F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 xml:space="preserve">Brendon Hildreth 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Individual with DD-Craven</w:t>
      </w:r>
    </w:p>
    <w:p w14:paraId="3364452E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bCs/>
          <w:sz w:val="22"/>
          <w:szCs w:val="22"/>
        </w:rPr>
        <w:t>Mary Mac Jenkins</w:t>
      </w:r>
      <w:r w:rsidRPr="000A3B28">
        <w:rPr>
          <w:rFonts w:cs="Tahoma"/>
          <w:b/>
          <w:sz w:val="22"/>
          <w:szCs w:val="22"/>
        </w:rPr>
        <w:tab/>
      </w:r>
      <w:r w:rsidRPr="000A3B28">
        <w:rPr>
          <w:rFonts w:cs="Tahoma"/>
          <w:b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Parent-Wake</w:t>
      </w:r>
    </w:p>
    <w:p w14:paraId="28BEB986" w14:textId="7425855D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Kay McMillan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Individual with DD-Wake</w:t>
      </w:r>
    </w:p>
    <w:p w14:paraId="37E00BEB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Bethany Dawn Smith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i/>
          <w:iCs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>Individual with DD-Pitt</w:t>
      </w:r>
    </w:p>
    <w:p w14:paraId="2935FFBA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Peggy Terhune, Ph.D.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Local Non-Governmental Agency-Randolph</w:t>
      </w:r>
    </w:p>
    <w:p w14:paraId="17A055BE" w14:textId="77777777" w:rsidR="00CD5D17" w:rsidRPr="000A3B28" w:rsidRDefault="00CD5D17" w:rsidP="00CD5D17">
      <w:pPr>
        <w:rPr>
          <w:rFonts w:cs="Tahoma"/>
          <w:sz w:val="22"/>
          <w:szCs w:val="22"/>
        </w:rPr>
      </w:pPr>
      <w:r w:rsidRPr="000A3B28">
        <w:rPr>
          <w:rFonts w:cs="Tahoma"/>
          <w:sz w:val="22"/>
          <w:szCs w:val="22"/>
        </w:rPr>
        <w:t>Vacant; Alternate: Vacant</w:t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</w:r>
      <w:r w:rsidRPr="000A3B28">
        <w:rPr>
          <w:rFonts w:cs="Tahoma"/>
          <w:sz w:val="22"/>
          <w:szCs w:val="22"/>
        </w:rPr>
        <w:tab/>
        <w:t>Dept. of Adult Correction-Vacant</w:t>
      </w:r>
    </w:p>
    <w:p w14:paraId="7D062553" w14:textId="77777777" w:rsidR="00CD5D17" w:rsidRPr="000A3B28" w:rsidRDefault="00CD5D17" w:rsidP="00CD5D17">
      <w:pPr>
        <w:rPr>
          <w:rFonts w:cs="Tahoma"/>
          <w:sz w:val="22"/>
          <w:szCs w:val="22"/>
        </w:rPr>
      </w:pPr>
    </w:p>
    <w:bookmarkEnd w:id="1"/>
    <w:p w14:paraId="6FD2D00B" w14:textId="77777777" w:rsidR="00CD5D17" w:rsidRPr="000A3B28" w:rsidRDefault="00CD5D17" w:rsidP="00CD5D17">
      <w:pPr>
        <w:rPr>
          <w:rFonts w:cs="Tahoma"/>
          <w:sz w:val="22"/>
          <w:szCs w:val="22"/>
        </w:rPr>
      </w:pPr>
    </w:p>
    <w:p w14:paraId="4079BE87" w14:textId="765259C5" w:rsidR="00CD5D17" w:rsidRDefault="00CD5D17" w:rsidP="005E4293">
      <w:pPr>
        <w:rPr>
          <w:rFonts w:cs="Tahoma"/>
          <w:b/>
          <w:sz w:val="22"/>
          <w:szCs w:val="22"/>
        </w:rPr>
      </w:pPr>
      <w:r w:rsidRPr="000A3B28">
        <w:rPr>
          <w:rFonts w:cs="Tahoma"/>
          <w:b/>
          <w:bCs/>
          <w:i/>
        </w:rPr>
        <w:t>Staff: Philip Woodward</w:t>
      </w:r>
      <w:bookmarkEnd w:id="2"/>
    </w:p>
    <w:sectPr w:rsidR="00CD5D17" w:rsidSect="00565A03">
      <w:footerReference w:type="default" r:id="rId9"/>
      <w:type w:val="continuous"/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11A2" w14:textId="77777777" w:rsidR="005C696C" w:rsidRDefault="005C696C">
      <w:r>
        <w:separator/>
      </w:r>
    </w:p>
  </w:endnote>
  <w:endnote w:type="continuationSeparator" w:id="0">
    <w:p w14:paraId="094464B1" w14:textId="77777777" w:rsidR="005C696C" w:rsidRDefault="005C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40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F0EA5A" w14:textId="76BCE498" w:rsidR="00AE13AA" w:rsidRDefault="00AE13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0807BA" w14:textId="77777777" w:rsidR="00AE13AA" w:rsidRDefault="00AE1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BF26" w14:textId="77777777" w:rsidR="005C696C" w:rsidRDefault="005C696C">
      <w:r>
        <w:separator/>
      </w:r>
    </w:p>
  </w:footnote>
  <w:footnote w:type="continuationSeparator" w:id="0">
    <w:p w14:paraId="2905BD29" w14:textId="77777777" w:rsidR="005C696C" w:rsidRDefault="005C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684C8F"/>
    <w:multiLevelType w:val="hybridMultilevel"/>
    <w:tmpl w:val="EFE0FB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864D39"/>
    <w:multiLevelType w:val="hybridMultilevel"/>
    <w:tmpl w:val="918A0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227CE"/>
    <w:multiLevelType w:val="hybridMultilevel"/>
    <w:tmpl w:val="63B22C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E17E39"/>
    <w:multiLevelType w:val="hybridMultilevel"/>
    <w:tmpl w:val="A7E6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B763F"/>
    <w:multiLevelType w:val="hybridMultilevel"/>
    <w:tmpl w:val="C122BB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8623A"/>
    <w:multiLevelType w:val="hybridMultilevel"/>
    <w:tmpl w:val="0C80F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8D08E8"/>
    <w:multiLevelType w:val="multilevel"/>
    <w:tmpl w:val="C42A2EEC"/>
    <w:lvl w:ilvl="0">
      <w:start w:val="1"/>
      <w:numFmt w:val="bullet"/>
      <w:lvlText w:val=""/>
      <w:lvlJc w:val="left"/>
      <w:pPr>
        <w:tabs>
          <w:tab w:val="num" w:pos="660"/>
        </w:tabs>
        <w:ind w:left="660" w:hanging="30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0343D"/>
    <w:multiLevelType w:val="hybridMultilevel"/>
    <w:tmpl w:val="69DC9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C53C5B"/>
    <w:multiLevelType w:val="hybridMultilevel"/>
    <w:tmpl w:val="066493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CE0F7B"/>
    <w:multiLevelType w:val="hybridMultilevel"/>
    <w:tmpl w:val="47CCE6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AA7C80"/>
    <w:multiLevelType w:val="hybridMultilevel"/>
    <w:tmpl w:val="F71A2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23222"/>
    <w:multiLevelType w:val="hybridMultilevel"/>
    <w:tmpl w:val="F9C45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7B374E"/>
    <w:multiLevelType w:val="hybridMultilevel"/>
    <w:tmpl w:val="D1F4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92D90"/>
    <w:multiLevelType w:val="hybridMultilevel"/>
    <w:tmpl w:val="FEAA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D0D2B"/>
    <w:multiLevelType w:val="hybridMultilevel"/>
    <w:tmpl w:val="65B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263A86"/>
    <w:multiLevelType w:val="hybridMultilevel"/>
    <w:tmpl w:val="E014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051AF"/>
    <w:multiLevelType w:val="hybridMultilevel"/>
    <w:tmpl w:val="D08293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2260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D1F20FB"/>
    <w:multiLevelType w:val="hybridMultilevel"/>
    <w:tmpl w:val="58D088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B97387"/>
    <w:multiLevelType w:val="hybridMultilevel"/>
    <w:tmpl w:val="9628E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63C6A"/>
    <w:multiLevelType w:val="hybridMultilevel"/>
    <w:tmpl w:val="44EEB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976E3F"/>
    <w:multiLevelType w:val="hybridMultilevel"/>
    <w:tmpl w:val="50B00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670B7E"/>
    <w:multiLevelType w:val="hybridMultilevel"/>
    <w:tmpl w:val="BAB42456"/>
    <w:lvl w:ilvl="0" w:tplc="50EE4EBA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E3738F"/>
    <w:multiLevelType w:val="hybridMultilevel"/>
    <w:tmpl w:val="4DBC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F1233"/>
    <w:multiLevelType w:val="hybridMultilevel"/>
    <w:tmpl w:val="B462B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531742"/>
    <w:multiLevelType w:val="hybridMultilevel"/>
    <w:tmpl w:val="2488D9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56ED8"/>
    <w:multiLevelType w:val="hybridMultilevel"/>
    <w:tmpl w:val="27F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C54CE"/>
    <w:multiLevelType w:val="hybridMultilevel"/>
    <w:tmpl w:val="50DA3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7D71EF8"/>
    <w:multiLevelType w:val="hybridMultilevel"/>
    <w:tmpl w:val="7D98D4E0"/>
    <w:lvl w:ilvl="0" w:tplc="AC222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C758F"/>
    <w:multiLevelType w:val="hybridMultilevel"/>
    <w:tmpl w:val="65C0F5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60DAA"/>
    <w:multiLevelType w:val="hybridMultilevel"/>
    <w:tmpl w:val="C3169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22D96"/>
    <w:multiLevelType w:val="hybridMultilevel"/>
    <w:tmpl w:val="29D2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90EB8"/>
    <w:multiLevelType w:val="hybridMultilevel"/>
    <w:tmpl w:val="9E582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BB66D9"/>
    <w:multiLevelType w:val="hybridMultilevel"/>
    <w:tmpl w:val="B802B9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734D6"/>
    <w:multiLevelType w:val="hybridMultilevel"/>
    <w:tmpl w:val="59D82740"/>
    <w:lvl w:ilvl="0" w:tplc="AB7884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00607"/>
    <w:multiLevelType w:val="hybridMultilevel"/>
    <w:tmpl w:val="DB32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C4095E"/>
    <w:multiLevelType w:val="hybridMultilevel"/>
    <w:tmpl w:val="2A0EC912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2" w15:restartNumberingAfterBreak="0">
    <w:nsid w:val="79934DF6"/>
    <w:multiLevelType w:val="hybridMultilevel"/>
    <w:tmpl w:val="5CF0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65DCF"/>
    <w:multiLevelType w:val="hybridMultilevel"/>
    <w:tmpl w:val="356E1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9593E"/>
    <w:multiLevelType w:val="hybridMultilevel"/>
    <w:tmpl w:val="C332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91CE3"/>
    <w:multiLevelType w:val="hybridMultilevel"/>
    <w:tmpl w:val="BDCC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110EB"/>
    <w:multiLevelType w:val="hybridMultilevel"/>
    <w:tmpl w:val="6BE6E4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E7811CD"/>
    <w:multiLevelType w:val="hybridMultilevel"/>
    <w:tmpl w:val="5564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3988">
    <w:abstractNumId w:val="4"/>
  </w:num>
  <w:num w:numId="2" w16cid:durableId="522014247">
    <w:abstractNumId w:val="3"/>
  </w:num>
  <w:num w:numId="3" w16cid:durableId="1636256070">
    <w:abstractNumId w:val="2"/>
  </w:num>
  <w:num w:numId="4" w16cid:durableId="165367535">
    <w:abstractNumId w:val="1"/>
  </w:num>
  <w:num w:numId="5" w16cid:durableId="368995186">
    <w:abstractNumId w:val="0"/>
  </w:num>
  <w:num w:numId="6" w16cid:durableId="1972711725">
    <w:abstractNumId w:val="23"/>
  </w:num>
  <w:num w:numId="7" w16cid:durableId="1224876809">
    <w:abstractNumId w:val="11"/>
  </w:num>
  <w:num w:numId="8" w16cid:durableId="672102757">
    <w:abstractNumId w:val="13"/>
  </w:num>
  <w:num w:numId="9" w16cid:durableId="494221257">
    <w:abstractNumId w:val="38"/>
  </w:num>
  <w:num w:numId="10" w16cid:durableId="1441685600">
    <w:abstractNumId w:val="37"/>
  </w:num>
  <w:num w:numId="11" w16cid:durableId="1983651051">
    <w:abstractNumId w:val="9"/>
  </w:num>
  <w:num w:numId="12" w16cid:durableId="1110012408">
    <w:abstractNumId w:val="34"/>
  </w:num>
  <w:num w:numId="13" w16cid:durableId="795829684">
    <w:abstractNumId w:val="33"/>
  </w:num>
  <w:num w:numId="14" w16cid:durableId="1146165349">
    <w:abstractNumId w:val="5"/>
  </w:num>
  <w:num w:numId="15" w16cid:durableId="439448472">
    <w:abstractNumId w:val="8"/>
  </w:num>
  <w:num w:numId="16" w16cid:durableId="1766416669">
    <w:abstractNumId w:val="10"/>
  </w:num>
  <w:num w:numId="17" w16cid:durableId="1929383945">
    <w:abstractNumId w:val="35"/>
  </w:num>
  <w:num w:numId="18" w16cid:durableId="1828863779">
    <w:abstractNumId w:val="12"/>
  </w:num>
  <w:num w:numId="19" w16cid:durableId="152621097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17863905">
    <w:abstractNumId w:val="40"/>
  </w:num>
  <w:num w:numId="21" w16cid:durableId="1714308760">
    <w:abstractNumId w:val="25"/>
  </w:num>
  <w:num w:numId="22" w16cid:durableId="1349912024">
    <w:abstractNumId w:val="24"/>
  </w:num>
  <w:num w:numId="23" w16cid:durableId="849413031">
    <w:abstractNumId w:val="27"/>
  </w:num>
  <w:num w:numId="24" w16cid:durableId="1437750674">
    <w:abstractNumId w:val="28"/>
  </w:num>
  <w:num w:numId="25" w16cid:durableId="309097156">
    <w:abstractNumId w:val="22"/>
  </w:num>
  <w:num w:numId="26" w16cid:durableId="119299984">
    <w:abstractNumId w:val="18"/>
  </w:num>
  <w:num w:numId="27" w16cid:durableId="433474074">
    <w:abstractNumId w:val="39"/>
  </w:num>
  <w:num w:numId="28" w16cid:durableId="1054084204">
    <w:abstractNumId w:val="46"/>
  </w:num>
  <w:num w:numId="29" w16cid:durableId="1482769798">
    <w:abstractNumId w:val="14"/>
  </w:num>
  <w:num w:numId="30" w16cid:durableId="1780372365">
    <w:abstractNumId w:val="31"/>
  </w:num>
  <w:num w:numId="31" w16cid:durableId="1012220912">
    <w:abstractNumId w:val="30"/>
  </w:num>
  <w:num w:numId="32" w16cid:durableId="1239362683">
    <w:abstractNumId w:val="6"/>
  </w:num>
  <w:num w:numId="33" w16cid:durableId="1636374706">
    <w:abstractNumId w:val="7"/>
  </w:num>
  <w:num w:numId="34" w16cid:durableId="1777557023">
    <w:abstractNumId w:val="47"/>
  </w:num>
  <w:num w:numId="35" w16cid:durableId="1964342219">
    <w:abstractNumId w:val="44"/>
  </w:num>
  <w:num w:numId="36" w16cid:durableId="1162813873">
    <w:abstractNumId w:val="45"/>
  </w:num>
  <w:num w:numId="37" w16cid:durableId="1486816527">
    <w:abstractNumId w:val="29"/>
  </w:num>
  <w:num w:numId="38" w16cid:durableId="1001352922">
    <w:abstractNumId w:val="21"/>
  </w:num>
  <w:num w:numId="39" w16cid:durableId="985473689">
    <w:abstractNumId w:val="41"/>
  </w:num>
  <w:num w:numId="40" w16cid:durableId="1272856139">
    <w:abstractNumId w:val="17"/>
  </w:num>
  <w:num w:numId="41" w16cid:durableId="1952318709">
    <w:abstractNumId w:val="42"/>
  </w:num>
  <w:num w:numId="42" w16cid:durableId="413085476">
    <w:abstractNumId w:val="19"/>
  </w:num>
  <w:num w:numId="43" w16cid:durableId="708846738">
    <w:abstractNumId w:val="15"/>
  </w:num>
  <w:num w:numId="44" w16cid:durableId="1535970531">
    <w:abstractNumId w:val="36"/>
  </w:num>
  <w:num w:numId="45" w16cid:durableId="382406531">
    <w:abstractNumId w:val="43"/>
  </w:num>
  <w:num w:numId="46" w16cid:durableId="1611476733">
    <w:abstractNumId w:val="32"/>
  </w:num>
  <w:num w:numId="47" w16cid:durableId="1453590946">
    <w:abstractNumId w:val="26"/>
  </w:num>
  <w:num w:numId="48" w16cid:durableId="7160511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35"/>
    <w:rsid w:val="00000218"/>
    <w:rsid w:val="00001848"/>
    <w:rsid w:val="00002F29"/>
    <w:rsid w:val="00003383"/>
    <w:rsid w:val="00011FE4"/>
    <w:rsid w:val="00014B64"/>
    <w:rsid w:val="00014E4C"/>
    <w:rsid w:val="00015382"/>
    <w:rsid w:val="000162E6"/>
    <w:rsid w:val="00024B14"/>
    <w:rsid w:val="000256E5"/>
    <w:rsid w:val="00030C65"/>
    <w:rsid w:val="000328EE"/>
    <w:rsid w:val="00034A82"/>
    <w:rsid w:val="000411C3"/>
    <w:rsid w:val="00041830"/>
    <w:rsid w:val="0004227B"/>
    <w:rsid w:val="00045328"/>
    <w:rsid w:val="000538C3"/>
    <w:rsid w:val="00065F1D"/>
    <w:rsid w:val="00072C33"/>
    <w:rsid w:val="00073ADA"/>
    <w:rsid w:val="00076445"/>
    <w:rsid w:val="00080070"/>
    <w:rsid w:val="0008081D"/>
    <w:rsid w:val="0008196B"/>
    <w:rsid w:val="00081EF6"/>
    <w:rsid w:val="0008445A"/>
    <w:rsid w:val="00085709"/>
    <w:rsid w:val="00086EAE"/>
    <w:rsid w:val="00091570"/>
    <w:rsid w:val="00092C97"/>
    <w:rsid w:val="00097343"/>
    <w:rsid w:val="000A0829"/>
    <w:rsid w:val="000A0B07"/>
    <w:rsid w:val="000A7E1E"/>
    <w:rsid w:val="000B14CF"/>
    <w:rsid w:val="000B2B04"/>
    <w:rsid w:val="000C09FA"/>
    <w:rsid w:val="000C39F7"/>
    <w:rsid w:val="000C5A08"/>
    <w:rsid w:val="000D1218"/>
    <w:rsid w:val="000D581C"/>
    <w:rsid w:val="000D5F8E"/>
    <w:rsid w:val="000E0069"/>
    <w:rsid w:val="000F3E2E"/>
    <w:rsid w:val="000F6E5F"/>
    <w:rsid w:val="001022F1"/>
    <w:rsid w:val="001028C1"/>
    <w:rsid w:val="00104506"/>
    <w:rsid w:val="0010651A"/>
    <w:rsid w:val="00107997"/>
    <w:rsid w:val="00110A24"/>
    <w:rsid w:val="001253DD"/>
    <w:rsid w:val="00126BCF"/>
    <w:rsid w:val="001342C2"/>
    <w:rsid w:val="001361F1"/>
    <w:rsid w:val="001376E6"/>
    <w:rsid w:val="00137CE8"/>
    <w:rsid w:val="00140B1B"/>
    <w:rsid w:val="001434B9"/>
    <w:rsid w:val="00146B3D"/>
    <w:rsid w:val="0015085C"/>
    <w:rsid w:val="00154A46"/>
    <w:rsid w:val="00157A64"/>
    <w:rsid w:val="0016101A"/>
    <w:rsid w:val="00163D89"/>
    <w:rsid w:val="001650FF"/>
    <w:rsid w:val="00167A1B"/>
    <w:rsid w:val="0017063E"/>
    <w:rsid w:val="00172ACD"/>
    <w:rsid w:val="00173942"/>
    <w:rsid w:val="00174EC6"/>
    <w:rsid w:val="001770A0"/>
    <w:rsid w:val="001808EF"/>
    <w:rsid w:val="00184315"/>
    <w:rsid w:val="00185152"/>
    <w:rsid w:val="00185923"/>
    <w:rsid w:val="00185A3F"/>
    <w:rsid w:val="00185CD0"/>
    <w:rsid w:val="001872F2"/>
    <w:rsid w:val="001931EC"/>
    <w:rsid w:val="001969E5"/>
    <w:rsid w:val="00197928"/>
    <w:rsid w:val="001A49EF"/>
    <w:rsid w:val="001B0EBA"/>
    <w:rsid w:val="001B2CC8"/>
    <w:rsid w:val="001B34B2"/>
    <w:rsid w:val="001B5DFB"/>
    <w:rsid w:val="001C0EF6"/>
    <w:rsid w:val="001C714F"/>
    <w:rsid w:val="001D1335"/>
    <w:rsid w:val="001D1E02"/>
    <w:rsid w:val="001D25C1"/>
    <w:rsid w:val="001E267D"/>
    <w:rsid w:val="001E2A96"/>
    <w:rsid w:val="001E2F0C"/>
    <w:rsid w:val="001E5682"/>
    <w:rsid w:val="001F1B26"/>
    <w:rsid w:val="001F2EDE"/>
    <w:rsid w:val="001F3846"/>
    <w:rsid w:val="001F4B75"/>
    <w:rsid w:val="001F4E5A"/>
    <w:rsid w:val="001F5C27"/>
    <w:rsid w:val="001F6AD3"/>
    <w:rsid w:val="0020142C"/>
    <w:rsid w:val="002019D1"/>
    <w:rsid w:val="00205002"/>
    <w:rsid w:val="0021026A"/>
    <w:rsid w:val="00210475"/>
    <w:rsid w:val="002142D3"/>
    <w:rsid w:val="00215E0C"/>
    <w:rsid w:val="00215FB1"/>
    <w:rsid w:val="002163C7"/>
    <w:rsid w:val="00216816"/>
    <w:rsid w:val="002177C8"/>
    <w:rsid w:val="002216A3"/>
    <w:rsid w:val="00222CA3"/>
    <w:rsid w:val="00227684"/>
    <w:rsid w:val="00241B49"/>
    <w:rsid w:val="00242E2F"/>
    <w:rsid w:val="00245CBB"/>
    <w:rsid w:val="00245FD4"/>
    <w:rsid w:val="00260775"/>
    <w:rsid w:val="00260929"/>
    <w:rsid w:val="002620A0"/>
    <w:rsid w:val="00262D8E"/>
    <w:rsid w:val="002662B6"/>
    <w:rsid w:val="00273836"/>
    <w:rsid w:val="00274C2B"/>
    <w:rsid w:val="00275264"/>
    <w:rsid w:val="00280342"/>
    <w:rsid w:val="00285F0E"/>
    <w:rsid w:val="00286A9D"/>
    <w:rsid w:val="002963E1"/>
    <w:rsid w:val="002A0D65"/>
    <w:rsid w:val="002A3AAA"/>
    <w:rsid w:val="002A4F75"/>
    <w:rsid w:val="002A6931"/>
    <w:rsid w:val="002D0AB3"/>
    <w:rsid w:val="002D0B70"/>
    <w:rsid w:val="002D2CB8"/>
    <w:rsid w:val="002D31E3"/>
    <w:rsid w:val="002D36C3"/>
    <w:rsid w:val="002D6042"/>
    <w:rsid w:val="002D6AE3"/>
    <w:rsid w:val="002D79AC"/>
    <w:rsid w:val="002E1CF4"/>
    <w:rsid w:val="002F1759"/>
    <w:rsid w:val="002F2AB9"/>
    <w:rsid w:val="002F7640"/>
    <w:rsid w:val="002F7D88"/>
    <w:rsid w:val="00300462"/>
    <w:rsid w:val="00302D6D"/>
    <w:rsid w:val="00313E14"/>
    <w:rsid w:val="003259F5"/>
    <w:rsid w:val="00325EFE"/>
    <w:rsid w:val="00326283"/>
    <w:rsid w:val="003353F9"/>
    <w:rsid w:val="0034473C"/>
    <w:rsid w:val="00345775"/>
    <w:rsid w:val="00350ABC"/>
    <w:rsid w:val="003519E0"/>
    <w:rsid w:val="00361747"/>
    <w:rsid w:val="00367B1E"/>
    <w:rsid w:val="0037063E"/>
    <w:rsid w:val="00372C1D"/>
    <w:rsid w:val="00372E8E"/>
    <w:rsid w:val="003737C8"/>
    <w:rsid w:val="00375E8B"/>
    <w:rsid w:val="00376860"/>
    <w:rsid w:val="0038182B"/>
    <w:rsid w:val="00381EEB"/>
    <w:rsid w:val="00386D9D"/>
    <w:rsid w:val="00391C6B"/>
    <w:rsid w:val="00393ADB"/>
    <w:rsid w:val="00397836"/>
    <w:rsid w:val="003A250B"/>
    <w:rsid w:val="003A3FA1"/>
    <w:rsid w:val="003A5A2B"/>
    <w:rsid w:val="003A5F97"/>
    <w:rsid w:val="003A6912"/>
    <w:rsid w:val="003A7755"/>
    <w:rsid w:val="003B385C"/>
    <w:rsid w:val="003B4080"/>
    <w:rsid w:val="003B4901"/>
    <w:rsid w:val="003B73AF"/>
    <w:rsid w:val="003C111E"/>
    <w:rsid w:val="003D2871"/>
    <w:rsid w:val="003D7AA7"/>
    <w:rsid w:val="003E39FF"/>
    <w:rsid w:val="003E5C38"/>
    <w:rsid w:val="003E7CE7"/>
    <w:rsid w:val="003F211D"/>
    <w:rsid w:val="003F3493"/>
    <w:rsid w:val="003F3612"/>
    <w:rsid w:val="003F4A00"/>
    <w:rsid w:val="003F746B"/>
    <w:rsid w:val="00400BD2"/>
    <w:rsid w:val="0040303E"/>
    <w:rsid w:val="00403FFF"/>
    <w:rsid w:val="00405F46"/>
    <w:rsid w:val="00410FAD"/>
    <w:rsid w:val="004138FF"/>
    <w:rsid w:val="00414D4C"/>
    <w:rsid w:val="00420002"/>
    <w:rsid w:val="00420126"/>
    <w:rsid w:val="00424BB1"/>
    <w:rsid w:val="0042548E"/>
    <w:rsid w:val="00425ACF"/>
    <w:rsid w:val="004267F6"/>
    <w:rsid w:val="004304EF"/>
    <w:rsid w:val="00430504"/>
    <w:rsid w:val="00433204"/>
    <w:rsid w:val="00434DAC"/>
    <w:rsid w:val="00444A0A"/>
    <w:rsid w:val="00453115"/>
    <w:rsid w:val="00454A68"/>
    <w:rsid w:val="004652A2"/>
    <w:rsid w:val="0046731C"/>
    <w:rsid w:val="00470F74"/>
    <w:rsid w:val="00473300"/>
    <w:rsid w:val="00474B44"/>
    <w:rsid w:val="00475340"/>
    <w:rsid w:val="00477F3A"/>
    <w:rsid w:val="00480B7B"/>
    <w:rsid w:val="00484EAE"/>
    <w:rsid w:val="00485193"/>
    <w:rsid w:val="00486635"/>
    <w:rsid w:val="00487CF7"/>
    <w:rsid w:val="004903C6"/>
    <w:rsid w:val="004911A7"/>
    <w:rsid w:val="004933AA"/>
    <w:rsid w:val="004A12B3"/>
    <w:rsid w:val="004A2920"/>
    <w:rsid w:val="004A3090"/>
    <w:rsid w:val="004A4A28"/>
    <w:rsid w:val="004A6717"/>
    <w:rsid w:val="004B14F3"/>
    <w:rsid w:val="004B6344"/>
    <w:rsid w:val="004B6587"/>
    <w:rsid w:val="004B6906"/>
    <w:rsid w:val="004B7DDE"/>
    <w:rsid w:val="004C7E38"/>
    <w:rsid w:val="004D02AB"/>
    <w:rsid w:val="004E55E1"/>
    <w:rsid w:val="004E73D6"/>
    <w:rsid w:val="004F256D"/>
    <w:rsid w:val="004F2B30"/>
    <w:rsid w:val="00500895"/>
    <w:rsid w:val="00500BB5"/>
    <w:rsid w:val="00500D3D"/>
    <w:rsid w:val="00501AB7"/>
    <w:rsid w:val="00501E69"/>
    <w:rsid w:val="00502E5D"/>
    <w:rsid w:val="005114BC"/>
    <w:rsid w:val="00513242"/>
    <w:rsid w:val="005148D1"/>
    <w:rsid w:val="005148E1"/>
    <w:rsid w:val="00521909"/>
    <w:rsid w:val="00526491"/>
    <w:rsid w:val="005318EA"/>
    <w:rsid w:val="00534DDA"/>
    <w:rsid w:val="005368E9"/>
    <w:rsid w:val="0054026B"/>
    <w:rsid w:val="00541317"/>
    <w:rsid w:val="00544268"/>
    <w:rsid w:val="00544C53"/>
    <w:rsid w:val="00546F17"/>
    <w:rsid w:val="00557DBA"/>
    <w:rsid w:val="00565A03"/>
    <w:rsid w:val="00565B4B"/>
    <w:rsid w:val="00570341"/>
    <w:rsid w:val="00571BF3"/>
    <w:rsid w:val="005723BB"/>
    <w:rsid w:val="00572D92"/>
    <w:rsid w:val="0058069B"/>
    <w:rsid w:val="005836AE"/>
    <w:rsid w:val="00585DA8"/>
    <w:rsid w:val="005877B3"/>
    <w:rsid w:val="005963EB"/>
    <w:rsid w:val="005A27D1"/>
    <w:rsid w:val="005B016E"/>
    <w:rsid w:val="005B3257"/>
    <w:rsid w:val="005B5E8C"/>
    <w:rsid w:val="005C4304"/>
    <w:rsid w:val="005C4CC6"/>
    <w:rsid w:val="005C575C"/>
    <w:rsid w:val="005C696C"/>
    <w:rsid w:val="005D153C"/>
    <w:rsid w:val="005D221C"/>
    <w:rsid w:val="005D292E"/>
    <w:rsid w:val="005D33FD"/>
    <w:rsid w:val="005E06FA"/>
    <w:rsid w:val="005E4293"/>
    <w:rsid w:val="005F64C0"/>
    <w:rsid w:val="006019B3"/>
    <w:rsid w:val="00606468"/>
    <w:rsid w:val="00607496"/>
    <w:rsid w:val="0061144C"/>
    <w:rsid w:val="0061285C"/>
    <w:rsid w:val="00621446"/>
    <w:rsid w:val="00622981"/>
    <w:rsid w:val="00624D38"/>
    <w:rsid w:val="00640816"/>
    <w:rsid w:val="006604E4"/>
    <w:rsid w:val="00665DF2"/>
    <w:rsid w:val="00672541"/>
    <w:rsid w:val="0068463D"/>
    <w:rsid w:val="00686335"/>
    <w:rsid w:val="00690FDC"/>
    <w:rsid w:val="00691F78"/>
    <w:rsid w:val="006970B4"/>
    <w:rsid w:val="006A48C0"/>
    <w:rsid w:val="006B1108"/>
    <w:rsid w:val="006B114C"/>
    <w:rsid w:val="006B2681"/>
    <w:rsid w:val="006B294A"/>
    <w:rsid w:val="006B7574"/>
    <w:rsid w:val="006C0600"/>
    <w:rsid w:val="006D1438"/>
    <w:rsid w:val="006D16B5"/>
    <w:rsid w:val="006D51CF"/>
    <w:rsid w:val="006E5ACF"/>
    <w:rsid w:val="006F0633"/>
    <w:rsid w:val="006F4AB3"/>
    <w:rsid w:val="006F5D16"/>
    <w:rsid w:val="006F6C05"/>
    <w:rsid w:val="006F7C28"/>
    <w:rsid w:val="00704676"/>
    <w:rsid w:val="007061AD"/>
    <w:rsid w:val="00707BA2"/>
    <w:rsid w:val="007109AE"/>
    <w:rsid w:val="007115EC"/>
    <w:rsid w:val="00711DDB"/>
    <w:rsid w:val="00714F67"/>
    <w:rsid w:val="00724A32"/>
    <w:rsid w:val="00731341"/>
    <w:rsid w:val="00732171"/>
    <w:rsid w:val="00734B41"/>
    <w:rsid w:val="007351D5"/>
    <w:rsid w:val="0073638F"/>
    <w:rsid w:val="00752A77"/>
    <w:rsid w:val="00757334"/>
    <w:rsid w:val="0076178A"/>
    <w:rsid w:val="007648BC"/>
    <w:rsid w:val="00767F35"/>
    <w:rsid w:val="007744E3"/>
    <w:rsid w:val="007913A3"/>
    <w:rsid w:val="007B291B"/>
    <w:rsid w:val="007B3BD3"/>
    <w:rsid w:val="007B7255"/>
    <w:rsid w:val="007C0750"/>
    <w:rsid w:val="007C38BA"/>
    <w:rsid w:val="007C439D"/>
    <w:rsid w:val="007C645B"/>
    <w:rsid w:val="007D1BD7"/>
    <w:rsid w:val="007D1F65"/>
    <w:rsid w:val="007D3356"/>
    <w:rsid w:val="007E130C"/>
    <w:rsid w:val="007E6650"/>
    <w:rsid w:val="007F70B2"/>
    <w:rsid w:val="00800FE5"/>
    <w:rsid w:val="00802665"/>
    <w:rsid w:val="008047DB"/>
    <w:rsid w:val="00806A84"/>
    <w:rsid w:val="00810D1B"/>
    <w:rsid w:val="00812E5D"/>
    <w:rsid w:val="00813EF7"/>
    <w:rsid w:val="00814C63"/>
    <w:rsid w:val="0082029D"/>
    <w:rsid w:val="008208D0"/>
    <w:rsid w:val="008336D7"/>
    <w:rsid w:val="0083503B"/>
    <w:rsid w:val="00843B43"/>
    <w:rsid w:val="00843EA1"/>
    <w:rsid w:val="008471D5"/>
    <w:rsid w:val="00850D47"/>
    <w:rsid w:val="00851E9F"/>
    <w:rsid w:val="00854EFE"/>
    <w:rsid w:val="008622A9"/>
    <w:rsid w:val="008635C5"/>
    <w:rsid w:val="00865563"/>
    <w:rsid w:val="008660B1"/>
    <w:rsid w:val="00867227"/>
    <w:rsid w:val="0087034C"/>
    <w:rsid w:val="008810EF"/>
    <w:rsid w:val="00883642"/>
    <w:rsid w:val="00884AAB"/>
    <w:rsid w:val="008975CD"/>
    <w:rsid w:val="0089765A"/>
    <w:rsid w:val="008A4779"/>
    <w:rsid w:val="008B3355"/>
    <w:rsid w:val="008B7B7F"/>
    <w:rsid w:val="008C4E6D"/>
    <w:rsid w:val="008C5E90"/>
    <w:rsid w:val="008D7AF4"/>
    <w:rsid w:val="008E0C13"/>
    <w:rsid w:val="008E1C08"/>
    <w:rsid w:val="008E7262"/>
    <w:rsid w:val="008F5565"/>
    <w:rsid w:val="008F6CC8"/>
    <w:rsid w:val="00901CA6"/>
    <w:rsid w:val="009072DD"/>
    <w:rsid w:val="009123EE"/>
    <w:rsid w:val="00925AE2"/>
    <w:rsid w:val="00930F39"/>
    <w:rsid w:val="00934176"/>
    <w:rsid w:val="00936158"/>
    <w:rsid w:val="00942E37"/>
    <w:rsid w:val="00943CE7"/>
    <w:rsid w:val="009448AF"/>
    <w:rsid w:val="00946599"/>
    <w:rsid w:val="00947666"/>
    <w:rsid w:val="00947EB6"/>
    <w:rsid w:val="00952800"/>
    <w:rsid w:val="009533B6"/>
    <w:rsid w:val="00955BA7"/>
    <w:rsid w:val="00967502"/>
    <w:rsid w:val="00970C0C"/>
    <w:rsid w:val="0097125D"/>
    <w:rsid w:val="00971605"/>
    <w:rsid w:val="00973C2C"/>
    <w:rsid w:val="00973D3B"/>
    <w:rsid w:val="00974995"/>
    <w:rsid w:val="00974AA9"/>
    <w:rsid w:val="00976803"/>
    <w:rsid w:val="00984998"/>
    <w:rsid w:val="00987D9F"/>
    <w:rsid w:val="00993534"/>
    <w:rsid w:val="00993B63"/>
    <w:rsid w:val="00995FCA"/>
    <w:rsid w:val="009976D3"/>
    <w:rsid w:val="009A2404"/>
    <w:rsid w:val="009A3070"/>
    <w:rsid w:val="009A315F"/>
    <w:rsid w:val="009A4028"/>
    <w:rsid w:val="009A5DB5"/>
    <w:rsid w:val="009B136C"/>
    <w:rsid w:val="009C2CAE"/>
    <w:rsid w:val="009D15AA"/>
    <w:rsid w:val="009D31AB"/>
    <w:rsid w:val="009D6F05"/>
    <w:rsid w:val="009E6279"/>
    <w:rsid w:val="009E6F9B"/>
    <w:rsid w:val="009F6EC3"/>
    <w:rsid w:val="00A01767"/>
    <w:rsid w:val="00A061C9"/>
    <w:rsid w:val="00A10561"/>
    <w:rsid w:val="00A14747"/>
    <w:rsid w:val="00A21617"/>
    <w:rsid w:val="00A21DF8"/>
    <w:rsid w:val="00A222C0"/>
    <w:rsid w:val="00A24838"/>
    <w:rsid w:val="00A26431"/>
    <w:rsid w:val="00A344CB"/>
    <w:rsid w:val="00A40636"/>
    <w:rsid w:val="00A442D1"/>
    <w:rsid w:val="00A5030B"/>
    <w:rsid w:val="00A55547"/>
    <w:rsid w:val="00A62CF6"/>
    <w:rsid w:val="00A6599A"/>
    <w:rsid w:val="00A70B51"/>
    <w:rsid w:val="00A723CD"/>
    <w:rsid w:val="00A7240F"/>
    <w:rsid w:val="00A7325E"/>
    <w:rsid w:val="00A7638C"/>
    <w:rsid w:val="00A810FF"/>
    <w:rsid w:val="00A83658"/>
    <w:rsid w:val="00A83B26"/>
    <w:rsid w:val="00A92ADB"/>
    <w:rsid w:val="00A939C0"/>
    <w:rsid w:val="00A94226"/>
    <w:rsid w:val="00AA302C"/>
    <w:rsid w:val="00AA4D60"/>
    <w:rsid w:val="00AB375B"/>
    <w:rsid w:val="00AC29BA"/>
    <w:rsid w:val="00AC29DA"/>
    <w:rsid w:val="00AD0B1E"/>
    <w:rsid w:val="00AD12C3"/>
    <w:rsid w:val="00AD1FCD"/>
    <w:rsid w:val="00AD7750"/>
    <w:rsid w:val="00AD7D26"/>
    <w:rsid w:val="00AE13AA"/>
    <w:rsid w:val="00AE6B73"/>
    <w:rsid w:val="00AF3B4B"/>
    <w:rsid w:val="00B0112A"/>
    <w:rsid w:val="00B10960"/>
    <w:rsid w:val="00B1139A"/>
    <w:rsid w:val="00B1229F"/>
    <w:rsid w:val="00B20418"/>
    <w:rsid w:val="00B208A1"/>
    <w:rsid w:val="00B21F5A"/>
    <w:rsid w:val="00B22140"/>
    <w:rsid w:val="00B238C5"/>
    <w:rsid w:val="00B25E7C"/>
    <w:rsid w:val="00B31179"/>
    <w:rsid w:val="00B31983"/>
    <w:rsid w:val="00B36896"/>
    <w:rsid w:val="00B4025C"/>
    <w:rsid w:val="00B4464E"/>
    <w:rsid w:val="00B45FC0"/>
    <w:rsid w:val="00B5254C"/>
    <w:rsid w:val="00B56EBC"/>
    <w:rsid w:val="00B619D8"/>
    <w:rsid w:val="00B6420D"/>
    <w:rsid w:val="00B661D6"/>
    <w:rsid w:val="00B70659"/>
    <w:rsid w:val="00B739C0"/>
    <w:rsid w:val="00B75A9B"/>
    <w:rsid w:val="00B77489"/>
    <w:rsid w:val="00B82A2F"/>
    <w:rsid w:val="00B87A32"/>
    <w:rsid w:val="00B90640"/>
    <w:rsid w:val="00B908AF"/>
    <w:rsid w:val="00B91B1B"/>
    <w:rsid w:val="00B92144"/>
    <w:rsid w:val="00B97436"/>
    <w:rsid w:val="00B97B15"/>
    <w:rsid w:val="00BA3043"/>
    <w:rsid w:val="00BB0E5E"/>
    <w:rsid w:val="00BB36D3"/>
    <w:rsid w:val="00BB7255"/>
    <w:rsid w:val="00BC01D3"/>
    <w:rsid w:val="00BC2393"/>
    <w:rsid w:val="00BC65C8"/>
    <w:rsid w:val="00BC7577"/>
    <w:rsid w:val="00BC7906"/>
    <w:rsid w:val="00BE0A34"/>
    <w:rsid w:val="00BE65C1"/>
    <w:rsid w:val="00BF1DC2"/>
    <w:rsid w:val="00BF62C2"/>
    <w:rsid w:val="00C01608"/>
    <w:rsid w:val="00C0405C"/>
    <w:rsid w:val="00C073EF"/>
    <w:rsid w:val="00C12A02"/>
    <w:rsid w:val="00C13658"/>
    <w:rsid w:val="00C148AE"/>
    <w:rsid w:val="00C2443A"/>
    <w:rsid w:val="00C253B6"/>
    <w:rsid w:val="00C2751D"/>
    <w:rsid w:val="00C309D2"/>
    <w:rsid w:val="00C43B8A"/>
    <w:rsid w:val="00C476D8"/>
    <w:rsid w:val="00C529A8"/>
    <w:rsid w:val="00C61DD1"/>
    <w:rsid w:val="00C631EA"/>
    <w:rsid w:val="00C65C92"/>
    <w:rsid w:val="00C6605A"/>
    <w:rsid w:val="00C66721"/>
    <w:rsid w:val="00C67D56"/>
    <w:rsid w:val="00C70C1F"/>
    <w:rsid w:val="00C72498"/>
    <w:rsid w:val="00C806DB"/>
    <w:rsid w:val="00C95698"/>
    <w:rsid w:val="00CA1CF8"/>
    <w:rsid w:val="00CA26DC"/>
    <w:rsid w:val="00CA4530"/>
    <w:rsid w:val="00CA4D15"/>
    <w:rsid w:val="00CA4F2F"/>
    <w:rsid w:val="00CA5922"/>
    <w:rsid w:val="00CA5A00"/>
    <w:rsid w:val="00CA72FA"/>
    <w:rsid w:val="00CA7A59"/>
    <w:rsid w:val="00CB07B0"/>
    <w:rsid w:val="00CB34B1"/>
    <w:rsid w:val="00CB445D"/>
    <w:rsid w:val="00CB7118"/>
    <w:rsid w:val="00CB7EED"/>
    <w:rsid w:val="00CD0BD4"/>
    <w:rsid w:val="00CD207B"/>
    <w:rsid w:val="00CD440E"/>
    <w:rsid w:val="00CD5D17"/>
    <w:rsid w:val="00CD7F08"/>
    <w:rsid w:val="00CE43F2"/>
    <w:rsid w:val="00CF22A9"/>
    <w:rsid w:val="00CF3822"/>
    <w:rsid w:val="00CF50CD"/>
    <w:rsid w:val="00D0490F"/>
    <w:rsid w:val="00D11FAC"/>
    <w:rsid w:val="00D14E25"/>
    <w:rsid w:val="00D216FD"/>
    <w:rsid w:val="00D2187C"/>
    <w:rsid w:val="00D21AA4"/>
    <w:rsid w:val="00D22DE6"/>
    <w:rsid w:val="00D268A5"/>
    <w:rsid w:val="00D307FA"/>
    <w:rsid w:val="00D32102"/>
    <w:rsid w:val="00D3651D"/>
    <w:rsid w:val="00D42FAA"/>
    <w:rsid w:val="00D45435"/>
    <w:rsid w:val="00D46AD1"/>
    <w:rsid w:val="00D503B7"/>
    <w:rsid w:val="00D54041"/>
    <w:rsid w:val="00D6347D"/>
    <w:rsid w:val="00D63C44"/>
    <w:rsid w:val="00D6413D"/>
    <w:rsid w:val="00D65FF7"/>
    <w:rsid w:val="00D66190"/>
    <w:rsid w:val="00D7404E"/>
    <w:rsid w:val="00D753E9"/>
    <w:rsid w:val="00D82AD2"/>
    <w:rsid w:val="00D85A9D"/>
    <w:rsid w:val="00D868B9"/>
    <w:rsid w:val="00D86D7D"/>
    <w:rsid w:val="00D870B4"/>
    <w:rsid w:val="00DB3E23"/>
    <w:rsid w:val="00DB493E"/>
    <w:rsid w:val="00DE166E"/>
    <w:rsid w:val="00DE7028"/>
    <w:rsid w:val="00DF127D"/>
    <w:rsid w:val="00DF6F8E"/>
    <w:rsid w:val="00E0624B"/>
    <w:rsid w:val="00E129CA"/>
    <w:rsid w:val="00E13E4D"/>
    <w:rsid w:val="00E165A3"/>
    <w:rsid w:val="00E227BA"/>
    <w:rsid w:val="00E228F9"/>
    <w:rsid w:val="00E26FCB"/>
    <w:rsid w:val="00E27A7E"/>
    <w:rsid w:val="00E30371"/>
    <w:rsid w:val="00E30D2E"/>
    <w:rsid w:val="00E34555"/>
    <w:rsid w:val="00E366F0"/>
    <w:rsid w:val="00E4121B"/>
    <w:rsid w:val="00E43B27"/>
    <w:rsid w:val="00E50C71"/>
    <w:rsid w:val="00E51D2A"/>
    <w:rsid w:val="00E51F1C"/>
    <w:rsid w:val="00E55194"/>
    <w:rsid w:val="00E56273"/>
    <w:rsid w:val="00E601CB"/>
    <w:rsid w:val="00E638BF"/>
    <w:rsid w:val="00E66EC0"/>
    <w:rsid w:val="00E67BBA"/>
    <w:rsid w:val="00E7243F"/>
    <w:rsid w:val="00E72C31"/>
    <w:rsid w:val="00E77163"/>
    <w:rsid w:val="00E7777D"/>
    <w:rsid w:val="00E82381"/>
    <w:rsid w:val="00E82978"/>
    <w:rsid w:val="00E84E9F"/>
    <w:rsid w:val="00E85F31"/>
    <w:rsid w:val="00E95C98"/>
    <w:rsid w:val="00E976F6"/>
    <w:rsid w:val="00EA2626"/>
    <w:rsid w:val="00EA600C"/>
    <w:rsid w:val="00EA7F44"/>
    <w:rsid w:val="00EB06D9"/>
    <w:rsid w:val="00EB0AB9"/>
    <w:rsid w:val="00EB2396"/>
    <w:rsid w:val="00EB269C"/>
    <w:rsid w:val="00EB6028"/>
    <w:rsid w:val="00EB6E40"/>
    <w:rsid w:val="00EB74C3"/>
    <w:rsid w:val="00EC1EE9"/>
    <w:rsid w:val="00EC1F86"/>
    <w:rsid w:val="00EC2355"/>
    <w:rsid w:val="00EC2C03"/>
    <w:rsid w:val="00EC572C"/>
    <w:rsid w:val="00EC6730"/>
    <w:rsid w:val="00EC678D"/>
    <w:rsid w:val="00EC7DCD"/>
    <w:rsid w:val="00EE0AA6"/>
    <w:rsid w:val="00EE0BEA"/>
    <w:rsid w:val="00EE48DF"/>
    <w:rsid w:val="00EE6396"/>
    <w:rsid w:val="00EE7AFA"/>
    <w:rsid w:val="00EF1953"/>
    <w:rsid w:val="00EF32D2"/>
    <w:rsid w:val="00EF4EB1"/>
    <w:rsid w:val="00EF5031"/>
    <w:rsid w:val="00F00966"/>
    <w:rsid w:val="00F04022"/>
    <w:rsid w:val="00F10C06"/>
    <w:rsid w:val="00F1389A"/>
    <w:rsid w:val="00F16BB5"/>
    <w:rsid w:val="00F20C0F"/>
    <w:rsid w:val="00F24805"/>
    <w:rsid w:val="00F25774"/>
    <w:rsid w:val="00F2786C"/>
    <w:rsid w:val="00F36B1A"/>
    <w:rsid w:val="00F42AAA"/>
    <w:rsid w:val="00F57D77"/>
    <w:rsid w:val="00F60AA8"/>
    <w:rsid w:val="00F622FD"/>
    <w:rsid w:val="00F6691E"/>
    <w:rsid w:val="00F66F26"/>
    <w:rsid w:val="00F72F0C"/>
    <w:rsid w:val="00F75BAC"/>
    <w:rsid w:val="00F76B46"/>
    <w:rsid w:val="00F817D1"/>
    <w:rsid w:val="00F81D8E"/>
    <w:rsid w:val="00F828C2"/>
    <w:rsid w:val="00F85DA8"/>
    <w:rsid w:val="00F90DE6"/>
    <w:rsid w:val="00FA3367"/>
    <w:rsid w:val="00FB0EBD"/>
    <w:rsid w:val="00FB5F5B"/>
    <w:rsid w:val="00FB62FC"/>
    <w:rsid w:val="00FB76AC"/>
    <w:rsid w:val="00FC2F56"/>
    <w:rsid w:val="00FC43F8"/>
    <w:rsid w:val="00FC5BF5"/>
    <w:rsid w:val="00FD140F"/>
    <w:rsid w:val="00FD50AB"/>
    <w:rsid w:val="00FD6F43"/>
    <w:rsid w:val="00FD7F88"/>
    <w:rsid w:val="00FE626B"/>
    <w:rsid w:val="00FE7866"/>
    <w:rsid w:val="00FF354F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2"/>
    </o:shapelayout>
  </w:shapeDefaults>
  <w:decimalSymbol w:val="."/>
  <w:listSeparator w:val=","/>
  <w14:docId w14:val="37DB1C51"/>
  <w15:docId w15:val="{1369D961-4D70-4624-9FEF-53643CDD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BF3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paragraph" w:styleId="Heading4">
    <w:name w:val="heading 4"/>
    <w:basedOn w:val="Normal"/>
    <w:next w:val="Normal"/>
    <w:qFormat/>
    <w:rsid w:val="004332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Strong">
    <w:name w:val="Strong"/>
    <w:uiPriority w:val="22"/>
    <w:qFormat/>
    <w:rsid w:val="00076445"/>
    <w:rPr>
      <w:b/>
      <w:bCs/>
    </w:rPr>
  </w:style>
  <w:style w:type="paragraph" w:styleId="Header">
    <w:name w:val="header"/>
    <w:basedOn w:val="Normal"/>
    <w:rsid w:val="008E1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E1C0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F382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00FE5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800FE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022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22F1"/>
    <w:rPr>
      <w:szCs w:val="20"/>
    </w:rPr>
  </w:style>
  <w:style w:type="character" w:customStyle="1" w:styleId="CommentTextChar">
    <w:name w:val="Comment Text Char"/>
    <w:link w:val="CommentText"/>
    <w:rsid w:val="001022F1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1022F1"/>
    <w:rPr>
      <w:b/>
      <w:bCs/>
    </w:rPr>
  </w:style>
  <w:style w:type="character" w:customStyle="1" w:styleId="CommentSubjectChar">
    <w:name w:val="Comment Subject Char"/>
    <w:link w:val="CommentSubject"/>
    <w:rsid w:val="001022F1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E366F0"/>
    <w:rPr>
      <w:rFonts w:ascii="Tahoma" w:hAnsi="Tahoma"/>
      <w:b/>
      <w:sz w:val="22"/>
      <w:szCs w:val="24"/>
    </w:rPr>
  </w:style>
  <w:style w:type="character" w:styleId="Hyperlink">
    <w:name w:val="Hyperlink"/>
    <w:basedOn w:val="DefaultParagraphFont"/>
    <w:unhideWhenUsed/>
    <w:rsid w:val="000422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27B"/>
    <w:rPr>
      <w:color w:val="605E5C"/>
      <w:shd w:val="clear" w:color="auto" w:fill="E1DFDD"/>
    </w:rPr>
  </w:style>
  <w:style w:type="character" w:customStyle="1" w:styleId="mgl-md">
    <w:name w:val="mgl-md"/>
    <w:basedOn w:val="DefaultParagraphFont"/>
    <w:rsid w:val="0004227B"/>
  </w:style>
  <w:style w:type="paragraph" w:styleId="PlainText">
    <w:name w:val="Plain Text"/>
    <w:basedOn w:val="Normal"/>
    <w:link w:val="PlainTextChar"/>
    <w:uiPriority w:val="99"/>
    <w:unhideWhenUsed/>
    <w:rsid w:val="008B7B7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7B7F"/>
    <w:rPr>
      <w:rFonts w:ascii="Calibri" w:eastAsiaTheme="minorHAnsi" w:hAnsi="Calibri" w:cstheme="minorBidi"/>
      <w:sz w:val="22"/>
      <w:szCs w:val="21"/>
    </w:rPr>
  </w:style>
  <w:style w:type="character" w:styleId="FollowedHyperlink">
    <w:name w:val="FollowedHyperlink"/>
    <w:basedOn w:val="DefaultParagraphFont"/>
    <w:semiHidden/>
    <w:unhideWhenUsed/>
    <w:rsid w:val="00E55194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E13AA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792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4" w:space="6" w:color="CCCCCC"/>
                <w:bottom w:val="none" w:sz="0" w:space="0" w:color="auto"/>
                <w:right w:val="none" w:sz="0" w:space="0" w:color="auto"/>
              </w:divBdr>
              <w:divsChild>
                <w:div w:id="947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8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gov.com/j/1616243959?pwd=roiioOMCTVr9zraaHSG2HFEBSEZz1n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ELLYB~1\LOCALS~1\Temp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CF18-06A2-4BDB-B279-4BFCA0BF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</Template>
  <TotalTime>12</TotalTime>
  <Pages>1</Pages>
  <Words>195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Council on</vt:lpstr>
    </vt:vector>
  </TitlesOfParts>
  <Company>Microsoft Corporation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Council on</dc:title>
  <dc:creator>Steve Strom</dc:creator>
  <cp:lastModifiedBy>Woodward, Philip C</cp:lastModifiedBy>
  <cp:revision>4</cp:revision>
  <cp:lastPrinted>2024-07-25T19:49:00Z</cp:lastPrinted>
  <dcterms:created xsi:type="dcterms:W3CDTF">2025-06-04T21:28:00Z</dcterms:created>
  <dcterms:modified xsi:type="dcterms:W3CDTF">2025-06-11T15:36:00Z</dcterms:modified>
</cp:coreProperties>
</file>